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8372" w14:textId="0E0459A9" w:rsidR="002E0861" w:rsidRPr="002E0861" w:rsidRDefault="002E0861" w:rsidP="004E0315">
      <w:pPr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spacing w:val="-10"/>
          <w:w w:val="115"/>
        </w:rPr>
      </w:pPr>
      <w:r>
        <w:rPr>
          <w:rFonts w:ascii="ＭＳ Ｐゴシック" w:eastAsia="ＭＳ Ｐゴシック" w:hAnsi="ＭＳ Ｐゴシック" w:hint="eastAsia"/>
          <w:spacing w:val="-10"/>
          <w:w w:val="115"/>
        </w:rPr>
        <w:t>様式第１号（第２条関係）</w:t>
      </w:r>
    </w:p>
    <w:p w14:paraId="3623DEF5" w14:textId="1A77DB83" w:rsidR="00881FF1" w:rsidRPr="00AF0198" w:rsidRDefault="00881FF1" w:rsidP="004E031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ゴシック"/>
          <w:b/>
          <w:sz w:val="24"/>
        </w:rPr>
      </w:pPr>
      <w:r w:rsidRPr="005508E1">
        <w:rPr>
          <w:rFonts w:ascii="ＭＳ 明朝" w:hAnsi="ＭＳ 明朝" w:cs="ＭＳ ゴシック" w:hint="eastAsia"/>
          <w:b/>
          <w:sz w:val="24"/>
        </w:rPr>
        <w:t>氷見市芸術文化館利用承認申請書</w:t>
      </w:r>
    </w:p>
    <w:p w14:paraId="192D2AA2" w14:textId="23654ABE" w:rsidR="00881FF1" w:rsidRPr="005508E1" w:rsidRDefault="00881FF1" w:rsidP="00881FF1">
      <w:pPr>
        <w:autoSpaceDE w:val="0"/>
        <w:autoSpaceDN w:val="0"/>
        <w:adjustRightInd w:val="0"/>
        <w:ind w:rightChars="202" w:right="495"/>
        <w:jc w:val="right"/>
        <w:rPr>
          <w:rFonts w:ascii="ＭＳ 明朝" w:hAnsi="ＭＳ 明朝" w:cs="ＭＳ ゴシック"/>
        </w:rPr>
      </w:pPr>
      <w:r w:rsidRPr="005508E1">
        <w:rPr>
          <w:rFonts w:ascii="ＭＳ 明朝" w:hAnsi="ＭＳ 明朝" w:cs="ＭＳ ゴシック" w:hint="eastAsia"/>
        </w:rPr>
        <w:t>年　　月　　日</w:t>
      </w:r>
    </w:p>
    <w:p w14:paraId="74C94338" w14:textId="77777777" w:rsidR="007A347D" w:rsidRPr="00EE0B2E" w:rsidRDefault="00881FF1" w:rsidP="007A347D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spacing w:val="-6"/>
        </w:rPr>
      </w:pPr>
      <w:r w:rsidRPr="005508E1">
        <w:rPr>
          <w:rFonts w:ascii="ＭＳ 明朝" w:hAnsi="ＭＳ 明朝" w:cs="ＭＳ ゴシック" w:hint="eastAsia"/>
        </w:rPr>
        <w:t xml:space="preserve">　</w:t>
      </w:r>
      <w:r w:rsidR="007A347D" w:rsidRPr="00EE0B2E">
        <w:rPr>
          <w:rFonts w:ascii="ＭＳ 明朝" w:hAnsi="ＭＳ 明朝" w:cs="ＭＳ ゴシック" w:hint="eastAsia"/>
          <w:spacing w:val="-6"/>
        </w:rPr>
        <w:t>氷見市芸術文化館予約受付業務受託者</w:t>
      </w:r>
    </w:p>
    <w:p w14:paraId="6824A84A" w14:textId="1EA378D8" w:rsidR="00881FF1" w:rsidRPr="00EE0B2E" w:rsidRDefault="001B2936" w:rsidP="007A347D">
      <w:pPr>
        <w:autoSpaceDE w:val="0"/>
        <w:autoSpaceDN w:val="0"/>
        <w:adjustRightInd w:val="0"/>
        <w:ind w:firstLineChars="200" w:firstLine="466"/>
        <w:jc w:val="left"/>
        <w:rPr>
          <w:rFonts w:ascii="ＭＳ 明朝" w:hAnsi="ＭＳ 明朝" w:cs="ＭＳ ゴシック"/>
          <w:spacing w:val="-6"/>
        </w:rPr>
      </w:pPr>
      <w:r>
        <w:rPr>
          <w:rFonts w:ascii="ＭＳ 明朝" w:hAnsi="ＭＳ 明朝" w:cs="ＭＳ ゴシック" w:hint="eastAsia"/>
          <w:spacing w:val="-6"/>
        </w:rPr>
        <w:t>公益</w:t>
      </w:r>
      <w:r w:rsidR="007A347D" w:rsidRPr="00EE0B2E">
        <w:rPr>
          <w:rFonts w:ascii="ＭＳ 明朝" w:hAnsi="ＭＳ 明朝" w:cs="ＭＳ ゴシック" w:hint="eastAsia"/>
          <w:spacing w:val="-6"/>
        </w:rPr>
        <w:t>財団法人氷見市文化振興財団</w:t>
      </w:r>
      <w:r w:rsidR="002E0861">
        <w:rPr>
          <w:rFonts w:ascii="ＭＳ 明朝" w:hAnsi="ＭＳ 明朝" w:cs="ＭＳ ゴシック" w:hint="eastAsia"/>
          <w:spacing w:val="-6"/>
        </w:rPr>
        <w:t xml:space="preserve">　宛</w:t>
      </w:r>
    </w:p>
    <w:tbl>
      <w:tblPr>
        <w:tblStyle w:val="af2"/>
        <w:tblW w:w="5418" w:type="dxa"/>
        <w:tblInd w:w="3397" w:type="dxa"/>
        <w:tblLook w:val="04A0" w:firstRow="1" w:lastRow="0" w:firstColumn="1" w:lastColumn="0" w:noHBand="0" w:noVBand="1"/>
      </w:tblPr>
      <w:tblGrid>
        <w:gridCol w:w="567"/>
        <w:gridCol w:w="709"/>
        <w:gridCol w:w="4142"/>
      </w:tblGrid>
      <w:tr w:rsidR="00881FF1" w:rsidRPr="005508E1" w14:paraId="24672A92" w14:textId="77777777" w:rsidTr="002E0861">
        <w:trPr>
          <w:trHeight w:val="864"/>
        </w:trPr>
        <w:tc>
          <w:tcPr>
            <w:tcW w:w="567" w:type="dxa"/>
            <w:vMerge w:val="restart"/>
            <w:textDirection w:val="tbRlV"/>
            <w:vAlign w:val="center"/>
          </w:tcPr>
          <w:p w14:paraId="6158FCEB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申請者</w:t>
            </w:r>
          </w:p>
        </w:tc>
        <w:tc>
          <w:tcPr>
            <w:tcW w:w="709" w:type="dxa"/>
          </w:tcPr>
          <w:p w14:paraId="2DEB9BA3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住所</w:t>
            </w:r>
          </w:p>
        </w:tc>
        <w:tc>
          <w:tcPr>
            <w:tcW w:w="4142" w:type="dxa"/>
          </w:tcPr>
          <w:p w14:paraId="42BE9501" w14:textId="5B89ACF1" w:rsidR="00881FF1" w:rsidRPr="005508E1" w:rsidRDefault="00612388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〒</w:t>
            </w:r>
          </w:p>
        </w:tc>
      </w:tr>
      <w:tr w:rsidR="00881FF1" w:rsidRPr="005508E1" w14:paraId="6C7E8D73" w14:textId="77777777" w:rsidTr="002E0861">
        <w:trPr>
          <w:trHeight w:val="550"/>
        </w:trPr>
        <w:tc>
          <w:tcPr>
            <w:tcW w:w="567" w:type="dxa"/>
            <w:vMerge/>
          </w:tcPr>
          <w:p w14:paraId="24D8E966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709" w:type="dxa"/>
          </w:tcPr>
          <w:p w14:paraId="307EB709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氏名</w:t>
            </w:r>
          </w:p>
        </w:tc>
        <w:tc>
          <w:tcPr>
            <w:tcW w:w="4142" w:type="dxa"/>
            <w:vAlign w:val="center"/>
          </w:tcPr>
          <w:p w14:paraId="0840AAF7" w14:textId="4E32F957" w:rsidR="00881FF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57231442" w14:textId="77777777" w:rsidR="00EA0337" w:rsidRPr="005508E1" w:rsidRDefault="00EA0337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33EB7F47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電話</w:t>
            </w:r>
          </w:p>
        </w:tc>
      </w:tr>
    </w:tbl>
    <w:p w14:paraId="4E0559A1" w14:textId="06892EF2" w:rsidR="00881FF1" w:rsidRPr="005508E1" w:rsidRDefault="00DF2D16" w:rsidP="00DF2D16">
      <w:pPr>
        <w:autoSpaceDE w:val="0"/>
        <w:autoSpaceDN w:val="0"/>
        <w:adjustRightInd w:val="0"/>
        <w:spacing w:line="240" w:lineRule="exact"/>
        <w:ind w:rightChars="102" w:right="250"/>
        <w:jc w:val="center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　　　</w:t>
      </w:r>
      <w:r w:rsidR="00881FF1" w:rsidRPr="005508E1">
        <w:rPr>
          <w:rFonts w:ascii="ＭＳ 明朝" w:hAnsi="ＭＳ 明朝" w:cs="ＭＳ ゴシック" w:hint="eastAsia"/>
        </w:rPr>
        <w:t>法人にあっては、その所在地</w:t>
      </w:r>
    </w:p>
    <w:p w14:paraId="3E4C6236" w14:textId="53C47D2B" w:rsidR="00881FF1" w:rsidRPr="005508E1" w:rsidRDefault="00DF2D16" w:rsidP="00DF2D16">
      <w:pPr>
        <w:autoSpaceDE w:val="0"/>
        <w:autoSpaceDN w:val="0"/>
        <w:adjustRightInd w:val="0"/>
        <w:spacing w:line="240" w:lineRule="exact"/>
        <w:ind w:rightChars="102" w:right="250"/>
        <w:jc w:val="center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　　　</w:t>
      </w:r>
      <w:r w:rsidR="00881FF1" w:rsidRPr="005508E1">
        <w:rPr>
          <w:rFonts w:ascii="ＭＳ 明朝" w:hAnsi="ＭＳ 明朝" w:cs="ＭＳ ゴシック" w:hint="eastAsia"/>
        </w:rPr>
        <w:t>及び名称並びに代表者の氏名</w:t>
      </w:r>
    </w:p>
    <w:p w14:paraId="774C1645" w14:textId="758C3711" w:rsidR="00881FF1" w:rsidRPr="005508E1" w:rsidRDefault="007440C4" w:rsidP="00EA0337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 ゴシック"/>
        </w:rPr>
      </w:pPr>
      <w:r w:rsidRPr="007440C4">
        <w:rPr>
          <w:rFonts w:ascii="ＭＳ 明朝" w:hAnsi="ＭＳ 明朝" w:cs="ＭＳ ゴシック" w:hint="eastAsia"/>
          <w:noProof/>
          <w:spacing w:val="4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FE202" wp14:editId="15BED4F8">
                <wp:simplePos x="0" y="0"/>
                <wp:positionH relativeFrom="column">
                  <wp:posOffset>8035925</wp:posOffset>
                </wp:positionH>
                <wp:positionV relativeFrom="paragraph">
                  <wp:posOffset>14858365</wp:posOffset>
                </wp:positionV>
                <wp:extent cx="200025" cy="152400"/>
                <wp:effectExtent l="19050" t="19050" r="28575" b="19050"/>
                <wp:wrapNone/>
                <wp:docPr id="442870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319E0" id="正方形/長方形 1" o:spid="_x0000_s1026" style="position:absolute;margin-left:632.75pt;margin-top:1169.95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" filled="f" strokecolor="black [3213]" strokeweight="2.25pt"/>
            </w:pict>
          </mc:Fallback>
        </mc:AlternateContent>
      </w:r>
      <w:r w:rsidR="00881FF1" w:rsidRPr="00874C87">
        <w:rPr>
          <w:rFonts w:ascii="ＭＳ 明朝" w:hAnsi="ＭＳ 明朝" w:cs="ＭＳ ゴシック" w:hint="eastAsia"/>
          <w:spacing w:val="9"/>
          <w:fitText w:val="8575" w:id="-1670125312"/>
        </w:rPr>
        <w:t>次のとおり氷見市芸術文化館を利用したいので、承認くださるよう申請します</w:t>
      </w:r>
      <w:r w:rsidR="00881FF1" w:rsidRPr="00874C87">
        <w:rPr>
          <w:rFonts w:ascii="ＭＳ 明朝" w:hAnsi="ＭＳ 明朝" w:cs="ＭＳ ゴシック" w:hint="eastAsia"/>
          <w:spacing w:val="12"/>
          <w:fitText w:val="8575" w:id="-1670125312"/>
        </w:rPr>
        <w:t>。</w:t>
      </w:r>
    </w:p>
    <w:tbl>
      <w:tblPr>
        <w:tblStyle w:val="af2"/>
        <w:tblW w:w="8603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1720"/>
        <w:gridCol w:w="983"/>
        <w:gridCol w:w="491"/>
        <w:gridCol w:w="5409"/>
      </w:tblGrid>
      <w:tr w:rsidR="00881FF1" w:rsidRPr="005508E1" w14:paraId="1804F232" w14:textId="77777777" w:rsidTr="00784BDD">
        <w:trPr>
          <w:trHeight w:val="169"/>
        </w:trPr>
        <w:tc>
          <w:tcPr>
            <w:tcW w:w="1720" w:type="dxa"/>
            <w:vAlign w:val="center"/>
          </w:tcPr>
          <w:p w14:paraId="70F0C168" w14:textId="77777777" w:rsidR="00881FF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利用目的</w:t>
            </w:r>
          </w:p>
          <w:p w14:paraId="3CFF5B57" w14:textId="0A62F442" w:rsidR="002E0861" w:rsidRPr="005508E1" w:rsidRDefault="002E086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（行事名）</w:t>
            </w:r>
          </w:p>
        </w:tc>
        <w:tc>
          <w:tcPr>
            <w:tcW w:w="6883" w:type="dxa"/>
            <w:gridSpan w:val="3"/>
            <w:vAlign w:val="center"/>
          </w:tcPr>
          <w:p w14:paraId="2B5FDF44" w14:textId="6E323F23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881FF1" w:rsidRPr="005508E1" w14:paraId="5074387F" w14:textId="77777777" w:rsidTr="00874C87">
        <w:trPr>
          <w:trHeight w:val="850"/>
        </w:trPr>
        <w:tc>
          <w:tcPr>
            <w:tcW w:w="1720" w:type="dxa"/>
            <w:vAlign w:val="center"/>
          </w:tcPr>
          <w:p w14:paraId="10CC2E60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利用日時</w:t>
            </w:r>
          </w:p>
        </w:tc>
        <w:tc>
          <w:tcPr>
            <w:tcW w:w="6883" w:type="dxa"/>
            <w:gridSpan w:val="3"/>
            <w:vAlign w:val="center"/>
          </w:tcPr>
          <w:p w14:paraId="062F7C47" w14:textId="6B227301" w:rsidR="00874C87" w:rsidRDefault="00B778D8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令和　</w:t>
            </w:r>
            <w:r w:rsidR="000A48FB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 xml:space="preserve">年　</w:t>
            </w:r>
            <w:r w:rsidR="00DA60D1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 xml:space="preserve">月　　</w:t>
            </w:r>
            <w:r w:rsidR="00DA60D1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>日（　）</w:t>
            </w:r>
          </w:p>
          <w:p w14:paraId="2F935E2E" w14:textId="77777777" w:rsidR="00874C87" w:rsidRPr="00874C87" w:rsidRDefault="00874C87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  <w:sz w:val="12"/>
                <w:szCs w:val="8"/>
              </w:rPr>
            </w:pPr>
          </w:p>
          <w:p w14:paraId="6919C905" w14:textId="77777777" w:rsidR="00874C87" w:rsidRDefault="00874C87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</w:p>
          <w:p w14:paraId="3A9DBD4E" w14:textId="0B4E6BC1" w:rsidR="003D29E2" w:rsidRPr="005508E1" w:rsidRDefault="00881FF1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午前・午後　　時　　分から</w:t>
            </w:r>
            <w:r w:rsidR="00B66FE0">
              <w:rPr>
                <w:rFonts w:ascii="ＭＳ 明朝" w:hAnsi="ＭＳ 明朝" w:cs="ＭＳ ゴシック" w:hint="eastAsia"/>
              </w:rPr>
              <w:t xml:space="preserve">　</w:t>
            </w:r>
            <w:r w:rsidRPr="005508E1">
              <w:rPr>
                <w:rFonts w:ascii="ＭＳ 明朝" w:hAnsi="ＭＳ 明朝" w:cs="ＭＳ ゴシック" w:hint="eastAsia"/>
              </w:rPr>
              <w:t>午前・午後　　時　　分まで</w:t>
            </w:r>
          </w:p>
        </w:tc>
      </w:tr>
      <w:tr w:rsidR="00881FF1" w:rsidRPr="005508E1" w14:paraId="6F6888EA" w14:textId="77777777" w:rsidTr="00784BDD">
        <w:trPr>
          <w:trHeight w:val="1042"/>
        </w:trPr>
        <w:tc>
          <w:tcPr>
            <w:tcW w:w="1720" w:type="dxa"/>
            <w:vAlign w:val="center"/>
          </w:tcPr>
          <w:p w14:paraId="7FADF9E7" w14:textId="77777777" w:rsidR="00881FF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利用施設</w:t>
            </w:r>
          </w:p>
          <w:p w14:paraId="26D8F20F" w14:textId="77777777" w:rsidR="00195874" w:rsidRDefault="00195874" w:rsidP="00195874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z w:val="14"/>
                <w:szCs w:val="10"/>
              </w:rPr>
            </w:pPr>
          </w:p>
          <w:p w14:paraId="15A82DD7" w14:textId="4D71EE8A" w:rsidR="00F7181D" w:rsidRPr="005508E1" w:rsidRDefault="00F7181D" w:rsidP="00195874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(該当するものを〇で囲んでくださ</w:t>
            </w:r>
            <w:r w:rsidR="00195874"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い</w:t>
            </w:r>
            <w:r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)</w:t>
            </w:r>
          </w:p>
        </w:tc>
        <w:tc>
          <w:tcPr>
            <w:tcW w:w="6883" w:type="dxa"/>
            <w:gridSpan w:val="3"/>
            <w:vAlign w:val="center"/>
          </w:tcPr>
          <w:p w14:paraId="42960B63" w14:textId="7FAF281B" w:rsidR="004573AE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ホール</w:t>
            </w:r>
            <w:r w:rsidR="004573AE">
              <w:rPr>
                <w:rFonts w:ascii="ＭＳ 明朝" w:hAnsi="ＭＳ 明朝" w:cs="ＭＳ ゴシック" w:hint="eastAsia"/>
              </w:rPr>
              <w:t>（□全席　□１階席のみ）</w:t>
            </w:r>
          </w:p>
          <w:p w14:paraId="52CBAA63" w14:textId="77777777" w:rsidR="004573AE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マルチスペース・交流室１・交流室２・交流室３・</w:t>
            </w:r>
          </w:p>
          <w:p w14:paraId="64AEA1E0" w14:textId="113FAC8F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スタジオ１・スタジオ２・交流工房・交流ラウンジ・</w:t>
            </w:r>
          </w:p>
          <w:p w14:paraId="1A84ECB6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小楽屋１・小楽屋２・中楽屋１・中楽屋２・大楽屋・</w:t>
            </w:r>
          </w:p>
          <w:p w14:paraId="7879CFE4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主催者控室・</w:t>
            </w:r>
            <w:r w:rsidRPr="005508E1">
              <w:rPr>
                <w:rFonts w:ascii="ＭＳ 明朝" w:hAnsi="ＭＳ 明朝" w:cs="ＭＳ ゴシック" w:hint="eastAsia"/>
                <w:spacing w:val="-8"/>
              </w:rPr>
              <w:t>その他の共用スペース（屋内　　　　㎡）・</w:t>
            </w:r>
          </w:p>
          <w:p w14:paraId="74294C7F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ind w:rightChars="-40" w:right="-98"/>
              <w:jc w:val="left"/>
              <w:rPr>
                <w:rFonts w:ascii="ＭＳ 明朝" w:hAnsi="ＭＳ 明朝" w:cs="ＭＳ ゴシック"/>
                <w:spacing w:val="-8"/>
              </w:rPr>
            </w:pPr>
            <w:r w:rsidRPr="005508E1">
              <w:rPr>
                <w:rFonts w:ascii="ＭＳ 明朝" w:hAnsi="ＭＳ 明朝" w:cs="ＭＳ ゴシック" w:hint="eastAsia"/>
                <w:spacing w:val="-8"/>
              </w:rPr>
              <w:t>その他の共用スペース（屋外　　　　㎡）</w:t>
            </w:r>
          </w:p>
        </w:tc>
      </w:tr>
      <w:tr w:rsidR="00881FF1" w:rsidRPr="005508E1" w14:paraId="028008DA" w14:textId="77777777" w:rsidTr="00784BDD">
        <w:trPr>
          <w:trHeight w:val="532"/>
        </w:trPr>
        <w:tc>
          <w:tcPr>
            <w:tcW w:w="1720" w:type="dxa"/>
            <w:tcFitText/>
            <w:vAlign w:val="center"/>
          </w:tcPr>
          <w:p w14:paraId="18595EB0" w14:textId="77777777" w:rsidR="00881FF1" w:rsidRPr="005508E1" w:rsidRDefault="00881FF1" w:rsidP="00376B3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1B2936">
              <w:rPr>
                <w:rFonts w:ascii="ＭＳ 明朝" w:hAnsi="ＭＳ 明朝" w:cs="ＭＳ ゴシック" w:hint="eastAsia"/>
                <w:w w:val="84"/>
                <w:fitText w:val="1760" w:id="-1670125824"/>
              </w:rPr>
              <w:t>利用する附属設</w:t>
            </w:r>
            <w:r w:rsidRPr="001B2936">
              <w:rPr>
                <w:rFonts w:ascii="ＭＳ 明朝" w:hAnsi="ＭＳ 明朝" w:cs="ＭＳ ゴシック" w:hint="eastAsia"/>
                <w:spacing w:val="6"/>
                <w:w w:val="84"/>
                <w:fitText w:val="1760" w:id="-1670125824"/>
              </w:rPr>
              <w:t>備</w:t>
            </w:r>
          </w:p>
        </w:tc>
        <w:tc>
          <w:tcPr>
            <w:tcW w:w="6883" w:type="dxa"/>
            <w:gridSpan w:val="3"/>
            <w:vAlign w:val="center"/>
          </w:tcPr>
          <w:p w14:paraId="37924C25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3D29E2" w:rsidRPr="005508E1" w14:paraId="1D8170C1" w14:textId="77777777" w:rsidTr="00784BDD">
        <w:trPr>
          <w:trHeight w:val="414"/>
        </w:trPr>
        <w:tc>
          <w:tcPr>
            <w:tcW w:w="1720" w:type="dxa"/>
            <w:tcFitText/>
            <w:vAlign w:val="center"/>
          </w:tcPr>
          <w:p w14:paraId="4841AF42" w14:textId="437587DD" w:rsidR="003D29E2" w:rsidRPr="002E0861" w:rsidRDefault="003D29E2" w:rsidP="00376B3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874C87">
              <w:rPr>
                <w:rFonts w:ascii="ＭＳ 明朝" w:hAnsi="ＭＳ 明朝" w:cs="ＭＳ ゴシック" w:hint="eastAsia"/>
                <w:w w:val="61"/>
              </w:rPr>
              <w:t>持込みワイヤレスマイク</w:t>
            </w:r>
          </w:p>
        </w:tc>
        <w:tc>
          <w:tcPr>
            <w:tcW w:w="6883" w:type="dxa"/>
            <w:gridSpan w:val="3"/>
            <w:vAlign w:val="center"/>
          </w:tcPr>
          <w:p w14:paraId="1AED5277" w14:textId="12CC17C4" w:rsidR="003D29E2" w:rsidRPr="005508E1" w:rsidRDefault="003D29E2" w:rsidP="003D29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あり　・　なし</w:t>
            </w:r>
          </w:p>
        </w:tc>
      </w:tr>
      <w:tr w:rsidR="00881FF1" w:rsidRPr="005508E1" w14:paraId="36D8E960" w14:textId="77777777" w:rsidTr="00784BDD">
        <w:trPr>
          <w:trHeight w:val="830"/>
        </w:trPr>
        <w:tc>
          <w:tcPr>
            <w:tcW w:w="1720" w:type="dxa"/>
            <w:vAlign w:val="center"/>
          </w:tcPr>
          <w:p w14:paraId="04E04BC5" w14:textId="77777777" w:rsidR="00716018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※入館料等の徴収の有無</w:t>
            </w:r>
          </w:p>
          <w:p w14:paraId="2BC77D5E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及び金額</w:t>
            </w:r>
          </w:p>
        </w:tc>
        <w:tc>
          <w:tcPr>
            <w:tcW w:w="983" w:type="dxa"/>
            <w:vAlign w:val="center"/>
          </w:tcPr>
          <w:p w14:paraId="1F213D7B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有料</w:t>
            </w:r>
          </w:p>
          <w:p w14:paraId="59406712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無料</w:t>
            </w:r>
          </w:p>
        </w:tc>
        <w:tc>
          <w:tcPr>
            <w:tcW w:w="5900" w:type="dxa"/>
            <w:gridSpan w:val="2"/>
            <w:vAlign w:val="center"/>
          </w:tcPr>
          <w:p w14:paraId="16BEF565" w14:textId="7373F4A4" w:rsidR="00881FF1" w:rsidRPr="005508E1" w:rsidRDefault="00881FF1" w:rsidP="003D29E2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 xml:space="preserve">（最高額）　　　　</w:t>
            </w:r>
            <w:r w:rsidR="00B778D8">
              <w:rPr>
                <w:rFonts w:ascii="ＭＳ 明朝" w:hAnsi="ＭＳ 明朝" w:cs="ＭＳ ゴシック" w:hint="eastAsia"/>
              </w:rPr>
              <w:t xml:space="preserve">　　　　</w:t>
            </w:r>
            <w:r w:rsidRPr="005508E1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881FF1" w:rsidRPr="005508E1" w14:paraId="4E6428B6" w14:textId="77777777" w:rsidTr="00784BDD">
        <w:trPr>
          <w:trHeight w:val="476"/>
        </w:trPr>
        <w:tc>
          <w:tcPr>
            <w:tcW w:w="1720" w:type="dxa"/>
            <w:vAlign w:val="center"/>
          </w:tcPr>
          <w:p w14:paraId="3A7DDEDE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利用予定人員</w:t>
            </w:r>
          </w:p>
        </w:tc>
        <w:tc>
          <w:tcPr>
            <w:tcW w:w="6883" w:type="dxa"/>
            <w:gridSpan w:val="3"/>
            <w:vAlign w:val="center"/>
          </w:tcPr>
          <w:p w14:paraId="09DBC012" w14:textId="45702FBB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 xml:space="preserve">　　　　　　　　人</w:t>
            </w:r>
          </w:p>
        </w:tc>
      </w:tr>
      <w:tr w:rsidR="00881FF1" w:rsidRPr="005508E1" w14:paraId="6ABA9047" w14:textId="77777777" w:rsidTr="00AD4D04">
        <w:trPr>
          <w:trHeight w:val="652"/>
        </w:trPr>
        <w:tc>
          <w:tcPr>
            <w:tcW w:w="1720" w:type="dxa"/>
            <w:tcFitText/>
            <w:vAlign w:val="center"/>
          </w:tcPr>
          <w:p w14:paraId="737AB477" w14:textId="77777777" w:rsidR="00881FF1" w:rsidRPr="001F24C0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1F24C0">
              <w:rPr>
                <w:rFonts w:ascii="ＭＳ 明朝" w:hAnsi="ＭＳ 明朝" w:cs="ＭＳ ゴシック" w:hint="eastAsia"/>
                <w:spacing w:val="2"/>
                <w:w w:val="96"/>
              </w:rPr>
              <w:t>※共催・後援</w:t>
            </w:r>
            <w:r w:rsidRPr="001F24C0">
              <w:rPr>
                <w:rFonts w:ascii="ＭＳ 明朝" w:hAnsi="ＭＳ 明朝" w:cs="ＭＳ ゴシック" w:hint="eastAsia"/>
                <w:spacing w:val="-3"/>
                <w:w w:val="96"/>
              </w:rPr>
              <w:t>の</w:t>
            </w:r>
          </w:p>
          <w:p w14:paraId="456A3E14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1F24C0">
              <w:rPr>
                <w:rFonts w:ascii="ＭＳ 明朝" w:hAnsi="ＭＳ 明朝" w:cs="ＭＳ ゴシック" w:hint="eastAsia"/>
                <w:spacing w:val="1"/>
                <w:w w:val="84"/>
              </w:rPr>
              <w:t>有無及びその名</w:t>
            </w:r>
            <w:r w:rsidRPr="001F24C0">
              <w:rPr>
                <w:rFonts w:ascii="ＭＳ 明朝" w:hAnsi="ＭＳ 明朝" w:cs="ＭＳ ゴシック" w:hint="eastAsia"/>
                <w:w w:val="84"/>
              </w:rPr>
              <w:t>称</w:t>
            </w:r>
          </w:p>
        </w:tc>
        <w:tc>
          <w:tcPr>
            <w:tcW w:w="983" w:type="dxa"/>
            <w:vAlign w:val="center"/>
          </w:tcPr>
          <w:p w14:paraId="17DC610E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共催</w:t>
            </w:r>
          </w:p>
          <w:p w14:paraId="7C841D1D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後援</w:t>
            </w:r>
          </w:p>
        </w:tc>
        <w:tc>
          <w:tcPr>
            <w:tcW w:w="491" w:type="dxa"/>
            <w:vAlign w:val="center"/>
          </w:tcPr>
          <w:p w14:paraId="735DE93A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名称</w:t>
            </w:r>
          </w:p>
        </w:tc>
        <w:tc>
          <w:tcPr>
            <w:tcW w:w="5409" w:type="dxa"/>
            <w:vAlign w:val="center"/>
          </w:tcPr>
          <w:p w14:paraId="74C95479" w14:textId="4421A822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881FF1" w:rsidRPr="005508E1" w14:paraId="115D11F3" w14:textId="77777777" w:rsidTr="00784BDD">
        <w:trPr>
          <w:trHeight w:val="575"/>
        </w:trPr>
        <w:tc>
          <w:tcPr>
            <w:tcW w:w="1720" w:type="dxa"/>
            <w:tcFitText/>
            <w:vAlign w:val="center"/>
          </w:tcPr>
          <w:p w14:paraId="123DEA68" w14:textId="77777777" w:rsidR="00716018" w:rsidRPr="001F24C0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  <w:w w:val="51"/>
              </w:rPr>
            </w:pPr>
            <w:r w:rsidRPr="001F24C0">
              <w:rPr>
                <w:rFonts w:ascii="ＭＳ 明朝" w:hAnsi="ＭＳ 明朝" w:cs="ＭＳ ゴシック" w:hint="eastAsia"/>
                <w:spacing w:val="1"/>
                <w:w w:val="84"/>
              </w:rPr>
              <w:t>利用時責任者氏</w:t>
            </w:r>
            <w:r w:rsidRPr="001F24C0">
              <w:rPr>
                <w:rFonts w:ascii="ＭＳ 明朝" w:hAnsi="ＭＳ 明朝" w:cs="ＭＳ ゴシック" w:hint="eastAsia"/>
                <w:w w:val="84"/>
              </w:rPr>
              <w:t>名</w:t>
            </w:r>
          </w:p>
          <w:p w14:paraId="6C565FDC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1F24C0">
              <w:rPr>
                <w:rFonts w:ascii="ＭＳ 明朝" w:hAnsi="ＭＳ 明朝" w:cs="ＭＳ ゴシック" w:hint="eastAsia"/>
                <w:spacing w:val="115"/>
                <w:w w:val="51"/>
              </w:rPr>
              <w:t>及び連絡</w:t>
            </w:r>
            <w:r w:rsidRPr="001F24C0">
              <w:rPr>
                <w:rFonts w:ascii="ＭＳ 明朝" w:hAnsi="ＭＳ 明朝" w:cs="ＭＳ ゴシック" w:hint="eastAsia"/>
                <w:spacing w:val="3"/>
                <w:w w:val="51"/>
              </w:rPr>
              <w:t>先</w:t>
            </w:r>
          </w:p>
        </w:tc>
        <w:tc>
          <w:tcPr>
            <w:tcW w:w="6883" w:type="dxa"/>
            <w:gridSpan w:val="3"/>
            <w:vAlign w:val="center"/>
          </w:tcPr>
          <w:p w14:paraId="48A87115" w14:textId="5B702AD5" w:rsidR="00881FF1" w:rsidRPr="005508E1" w:rsidRDefault="00881FF1" w:rsidP="00881FF1">
            <w:pPr>
              <w:numPr>
                <w:ilvl w:val="0"/>
                <w:numId w:val="11"/>
              </w:num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申請者と同じ</w:t>
            </w:r>
          </w:p>
          <w:p w14:paraId="01071DB5" w14:textId="6273C90B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090B4B86" w14:textId="5A3C0102" w:rsidR="00881FF1" w:rsidRPr="005508E1" w:rsidRDefault="001F24C0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784BDD">
              <w:rPr>
                <w:rFonts w:ascii="ＭＳ 明朝" w:hAnsi="ＭＳ 明朝" w:cs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39D1B45E" wp14:editId="1E7B73F6">
                      <wp:simplePos x="0" y="0"/>
                      <wp:positionH relativeFrom="margin">
                        <wp:posOffset>3833495</wp:posOffset>
                      </wp:positionH>
                      <wp:positionV relativeFrom="paragraph">
                        <wp:posOffset>124460</wp:posOffset>
                      </wp:positionV>
                      <wp:extent cx="514350" cy="3714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061E7" w14:textId="176F78BC" w:rsidR="00784BDD" w:rsidRDefault="001B2936">
                                  <w:sdt>
                                    <w:sdtPr>
                                      <w:id w:val="568603642"/>
                                      <w:placeholder>
                                        <w:docPart w:val="11201C3EF65A4B58AB5C6FD3CBDAB262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>
                                      <w:rPr>
                                        <w:sz w:val="20"/>
                                        <w:szCs w:val="16"/>
                                      </w:rPr>
                                    </w:sdtEndPr>
                                    <w:sdtContent>
                                      <w:r w:rsidR="00784BDD" w:rsidRPr="00784BDD">
                                        <w:rPr>
                                          <w:rFonts w:hint="eastAsia"/>
                                          <w:sz w:val="10"/>
                                          <w:szCs w:val="6"/>
                                          <w:lang w:val="ja-JP"/>
                                        </w:rPr>
                                        <w:t>チェック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1B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01.85pt;margin-top:9.8pt;width:40.5pt;height:2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" stroked="f">
                      <v:textbox>
                        <w:txbxContent>
                          <w:p w14:paraId="38C061E7" w14:textId="176F78BC" w:rsidR="00784BDD" w:rsidRDefault="001B2936">
                            <w:sdt>
                              <w:sdtPr>
                                <w:id w:val="568603642"/>
                                <w:placeholder>
                                  <w:docPart w:val="11201C3EF65A4B58AB5C6FD3CBDAB262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784BDD" w:rsidRPr="00784BDD">
                                  <w:rPr>
                                    <w:rFonts w:hint="eastAsia"/>
                                    <w:sz w:val="10"/>
                                    <w:szCs w:val="6"/>
                                    <w:lang w:val="ja-JP"/>
                                  </w:rPr>
                                  <w:t>チェック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81FF1" w:rsidRPr="005508E1">
              <w:rPr>
                <w:rFonts w:ascii="ＭＳ 明朝" w:hAnsi="ＭＳ 明朝" w:cs="ＭＳ ゴシック" w:hint="eastAsia"/>
              </w:rPr>
              <w:t xml:space="preserve">電話　　　</w:t>
            </w:r>
          </w:p>
        </w:tc>
      </w:tr>
      <w:tr w:rsidR="00F7181D" w:rsidRPr="00195874" w14:paraId="25107240" w14:textId="77777777" w:rsidTr="00784BDD">
        <w:trPr>
          <w:trHeight w:val="575"/>
        </w:trPr>
        <w:tc>
          <w:tcPr>
            <w:tcW w:w="1720" w:type="dxa"/>
            <w:tcFitText/>
            <w:vAlign w:val="center"/>
          </w:tcPr>
          <w:p w14:paraId="6C76B741" w14:textId="4AF4945B" w:rsidR="00F7181D" w:rsidRPr="00DF2D16" w:rsidRDefault="00F7181D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  <w:w w:val="84"/>
              </w:rPr>
            </w:pPr>
            <w:r w:rsidRPr="001F24C0">
              <w:rPr>
                <w:rFonts w:ascii="ＭＳ 明朝" w:hAnsi="ＭＳ 明朝" w:cs="ＭＳ ゴシック" w:hint="eastAsia"/>
                <w:spacing w:val="1"/>
                <w:w w:val="56"/>
              </w:rPr>
              <w:t>ポスター・ちらしの</w:t>
            </w:r>
            <w:r w:rsidRPr="001F24C0">
              <w:rPr>
                <w:rFonts w:ascii="ＭＳ 明朝" w:hAnsi="ＭＳ 明朝" w:cs="ＭＳ ゴシック" w:hint="eastAsia"/>
                <w:spacing w:val="1"/>
                <w:w w:val="84"/>
              </w:rPr>
              <w:t>配</w:t>
            </w:r>
            <w:r w:rsidRPr="001F24C0">
              <w:rPr>
                <w:rFonts w:ascii="ＭＳ 明朝" w:hAnsi="ＭＳ 明朝" w:cs="ＭＳ ゴシック" w:hint="eastAsia"/>
                <w:spacing w:val="-1"/>
                <w:w w:val="84"/>
              </w:rPr>
              <w:t>布</w:t>
            </w:r>
          </w:p>
        </w:tc>
        <w:tc>
          <w:tcPr>
            <w:tcW w:w="6883" w:type="dxa"/>
            <w:gridSpan w:val="3"/>
            <w:vAlign w:val="center"/>
          </w:tcPr>
          <w:p w14:paraId="3A976F84" w14:textId="628CDC7A" w:rsidR="00F7181D" w:rsidRDefault="00F7181D" w:rsidP="00F7181D">
            <w:pPr>
              <w:kinsoku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あり　・　なし</w:t>
            </w:r>
          </w:p>
          <w:p w14:paraId="03E8C337" w14:textId="5FCC5402" w:rsidR="00F7181D" w:rsidRDefault="00874C87" w:rsidP="00784BDD">
            <w:p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6CF2" wp14:editId="6A5A4C04">
                      <wp:simplePos x="0" y="0"/>
                      <wp:positionH relativeFrom="column">
                        <wp:posOffset>3970655</wp:posOffset>
                      </wp:positionH>
                      <wp:positionV relativeFrom="paragraph">
                        <wp:posOffset>65405</wp:posOffset>
                      </wp:positionV>
                      <wp:extent cx="200025" cy="152400"/>
                      <wp:effectExtent l="19050" t="19050" r="28575" b="19050"/>
                      <wp:wrapNone/>
                      <wp:docPr id="868363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F32B1" id="正方形/長方形 1" o:spid="_x0000_s1026" style="position:absolute;margin-left:312.65pt;margin-top:5.1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" filled="f" strokecolor="black [3213]" strokeweight="2.25pt"/>
                  </w:pict>
                </mc:Fallback>
              </mc:AlternateContent>
            </w:r>
            <w:r w:rsidR="00F7181D">
              <w:rPr>
                <w:rFonts w:ascii="ＭＳ 明朝" w:hAnsi="ＭＳ 明朝" w:cs="ＭＳ ゴシック" w:hint="eastAsia"/>
              </w:rPr>
              <w:t>問い合わせ先(電話番号)</w:t>
            </w:r>
          </w:p>
          <w:p w14:paraId="21611933" w14:textId="42561BC6" w:rsidR="00F7181D" w:rsidRPr="005508E1" w:rsidRDefault="00F7181D" w:rsidP="00F7181D">
            <w:pPr>
              <w:kinsoku/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芸術文化館の電話番号は明記しないことに同意する　</w:t>
            </w:r>
          </w:p>
        </w:tc>
      </w:tr>
      <w:tr w:rsidR="00874C87" w:rsidRPr="00195874" w14:paraId="38110DCD" w14:textId="77777777" w:rsidTr="001F24C0">
        <w:trPr>
          <w:trHeight w:val="495"/>
        </w:trPr>
        <w:tc>
          <w:tcPr>
            <w:tcW w:w="1720" w:type="dxa"/>
            <w:tcFitText/>
            <w:vAlign w:val="center"/>
          </w:tcPr>
          <w:p w14:paraId="5868BBE4" w14:textId="55B3A9B4" w:rsidR="00874C87" w:rsidRPr="00EA0337" w:rsidRDefault="001F24C0" w:rsidP="001C1FE0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pacing w:val="1"/>
                <w:w w:val="56"/>
              </w:rPr>
            </w:pPr>
            <w:r w:rsidRPr="001C1FE0">
              <w:rPr>
                <w:rFonts w:ascii="ＭＳ 明朝" w:hAnsi="ＭＳ 明朝" w:cs="ＭＳ ゴシック" w:hint="eastAsia"/>
                <w:spacing w:val="48"/>
              </w:rPr>
              <w:t>法令の遵</w:t>
            </w:r>
            <w:r w:rsidRPr="001C1FE0">
              <w:rPr>
                <w:rFonts w:ascii="ＭＳ 明朝" w:hAnsi="ＭＳ 明朝" w:cs="ＭＳ ゴシック" w:hint="eastAsia"/>
              </w:rPr>
              <w:t>守</w:t>
            </w:r>
          </w:p>
        </w:tc>
        <w:tc>
          <w:tcPr>
            <w:tcW w:w="6883" w:type="dxa"/>
            <w:gridSpan w:val="3"/>
            <w:vAlign w:val="center"/>
          </w:tcPr>
          <w:p w14:paraId="44FCFA09" w14:textId="54466562" w:rsidR="00874C87" w:rsidRPr="00784BDD" w:rsidRDefault="001F24C0" w:rsidP="001F24C0">
            <w:p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noProof/>
              </w:rPr>
            </w:pPr>
            <w:r w:rsidRPr="007440C4">
              <w:rPr>
                <w:rFonts w:ascii="ＭＳ 明朝" w:hAnsi="ＭＳ 明朝" w:cs="ＭＳ ゴシック" w:hint="eastAsia"/>
                <w:noProof/>
                <w:spacing w:val="4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0BEAF6E" wp14:editId="474F7BAB">
                      <wp:simplePos x="0" y="0"/>
                      <wp:positionH relativeFrom="margin">
                        <wp:posOffset>3962400</wp:posOffset>
                      </wp:positionH>
                      <wp:positionV relativeFrom="paragraph">
                        <wp:posOffset>34290</wp:posOffset>
                      </wp:positionV>
                      <wp:extent cx="200025" cy="152400"/>
                      <wp:effectExtent l="19050" t="19050" r="28575" b="19050"/>
                      <wp:wrapNone/>
                      <wp:docPr id="83885150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F0EB" id="正方形/長方形 1" o:spid="_x0000_s1026" style="position:absolute;margin-left:312pt;margin-top:2.7pt;width:15.7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" filled="f" strokecolor="black [3213]" strokeweight="2.25pt">
                      <w10:wrap anchorx="margin"/>
                    </v:rect>
                  </w:pict>
                </mc:Fallback>
              </mc:AlternateContent>
            </w:r>
            <w:r w:rsidR="00874C87">
              <w:rPr>
                <w:rFonts w:ascii="ＭＳ 明朝" w:hAnsi="ＭＳ 明朝" w:cs="ＭＳ ゴシック" w:hint="eastAsia"/>
                <w:noProof/>
              </w:rPr>
              <w:t>利用にあたって関係する法令・条例等は、遵守します。</w:t>
            </w:r>
          </w:p>
        </w:tc>
      </w:tr>
      <w:tr w:rsidR="007440C4" w:rsidRPr="005508E1" w14:paraId="1AB33AD6" w14:textId="77777777" w:rsidTr="00784BDD">
        <w:trPr>
          <w:trHeight w:val="645"/>
        </w:trPr>
        <w:tc>
          <w:tcPr>
            <w:tcW w:w="1720" w:type="dxa"/>
            <w:vAlign w:val="center"/>
          </w:tcPr>
          <w:p w14:paraId="3A865415" w14:textId="77777777" w:rsidR="007440C4" w:rsidRPr="005508E1" w:rsidRDefault="007440C4" w:rsidP="007440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備考</w:t>
            </w:r>
          </w:p>
        </w:tc>
        <w:tc>
          <w:tcPr>
            <w:tcW w:w="6883" w:type="dxa"/>
            <w:gridSpan w:val="3"/>
            <w:vAlign w:val="center"/>
          </w:tcPr>
          <w:p w14:paraId="4E547FAF" w14:textId="320B93CB" w:rsidR="007440C4" w:rsidRPr="005508E1" w:rsidRDefault="007440C4" w:rsidP="007440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4F92ABDE" w14:textId="77777777" w:rsidR="00874C87" w:rsidRDefault="00874C87">
      <w:pPr>
        <w:autoSpaceDE w:val="0"/>
        <w:autoSpaceDN w:val="0"/>
        <w:adjustRightInd w:val="0"/>
        <w:jc w:val="left"/>
        <w:rPr>
          <w:rFonts w:ascii="ＭＳ 明朝" w:hAnsi="ＭＳ 明朝" w:cs="ＭＳ ゴシック"/>
        </w:rPr>
      </w:pPr>
    </w:p>
    <w:sectPr w:rsidR="00874C87" w:rsidSect="00B30C38">
      <w:footerReference w:type="default" r:id="rId8"/>
      <w:pgSz w:w="11906" w:h="16838" w:code="9"/>
      <w:pgMar w:top="851" w:right="1134" w:bottom="851" w:left="1134" w:header="851" w:footer="567" w:gutter="0"/>
      <w:pgNumType w:fmt="decimalFullWidth" w:start="8"/>
      <w:cols w:space="425"/>
      <w:docGrid w:type="linesAndChars" w:linePitch="52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BE58" w14:textId="77777777" w:rsidR="00BC056E" w:rsidRDefault="00BC056E">
      <w:r>
        <w:separator/>
      </w:r>
    </w:p>
  </w:endnote>
  <w:endnote w:type="continuationSeparator" w:id="0">
    <w:p w14:paraId="2C90AA17" w14:textId="77777777" w:rsidR="00BC056E" w:rsidRDefault="00BC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703B" w14:textId="77777777" w:rsidR="00826397" w:rsidRDefault="00826397" w:rsidP="007E713E">
    <w:pPr>
      <w:tabs>
        <w:tab w:val="center" w:pos="4252"/>
        <w:tab w:val="right" w:pos="8504"/>
      </w:tabs>
      <w:kinsoku/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F2C8" w14:textId="77777777" w:rsidR="00BC056E" w:rsidRDefault="00BC056E">
      <w:r>
        <w:separator/>
      </w:r>
    </w:p>
  </w:footnote>
  <w:footnote w:type="continuationSeparator" w:id="0">
    <w:p w14:paraId="3806FB39" w14:textId="77777777" w:rsidR="00BC056E" w:rsidRDefault="00BC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415"/>
    <w:multiLevelType w:val="hybridMultilevel"/>
    <w:tmpl w:val="B7E66D64"/>
    <w:lvl w:ilvl="0" w:tplc="06EA92DE">
      <w:start w:val="2"/>
      <w:numFmt w:val="bullet"/>
      <w:lvlText w:val="・"/>
      <w:lvlJc w:val="left"/>
      <w:pPr>
        <w:ind w:left="2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101C40E2"/>
    <w:multiLevelType w:val="hybridMultilevel"/>
    <w:tmpl w:val="720CB89E"/>
    <w:lvl w:ilvl="0" w:tplc="C2DE576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404FF8"/>
    <w:multiLevelType w:val="hybridMultilevel"/>
    <w:tmpl w:val="D85CDEC6"/>
    <w:lvl w:ilvl="0" w:tplc="EEA83F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D674A"/>
    <w:multiLevelType w:val="singleLevel"/>
    <w:tmpl w:val="9C0C00C4"/>
    <w:lvl w:ilvl="0">
      <w:start w:val="2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4" w15:restartNumberingAfterBreak="0">
    <w:nsid w:val="564848C1"/>
    <w:multiLevelType w:val="singleLevel"/>
    <w:tmpl w:val="D2328802"/>
    <w:lvl w:ilvl="0">
      <w:start w:val="2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5" w15:restartNumberingAfterBreak="0">
    <w:nsid w:val="61AB2E90"/>
    <w:multiLevelType w:val="singleLevel"/>
    <w:tmpl w:val="FC04E170"/>
    <w:lvl w:ilvl="0">
      <w:start w:val="1"/>
      <w:numFmt w:val="decimalFullWidth"/>
      <w:lvlText w:val="第%1章"/>
      <w:lvlJc w:val="left"/>
      <w:pPr>
        <w:tabs>
          <w:tab w:val="num" w:pos="1785"/>
        </w:tabs>
        <w:ind w:left="1785" w:hanging="1020"/>
      </w:pPr>
      <w:rPr>
        <w:rFonts w:hint="eastAsia"/>
      </w:rPr>
    </w:lvl>
  </w:abstractNum>
  <w:abstractNum w:abstractNumId="6" w15:restartNumberingAfterBreak="0">
    <w:nsid w:val="64EA2488"/>
    <w:multiLevelType w:val="singleLevel"/>
    <w:tmpl w:val="388A695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7" w15:restartNumberingAfterBreak="0">
    <w:nsid w:val="67A1558C"/>
    <w:multiLevelType w:val="hybridMultilevel"/>
    <w:tmpl w:val="CD42D392"/>
    <w:lvl w:ilvl="0" w:tplc="131C955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F96564"/>
    <w:multiLevelType w:val="hybridMultilevel"/>
    <w:tmpl w:val="104231B4"/>
    <w:lvl w:ilvl="0" w:tplc="836C3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67741"/>
    <w:multiLevelType w:val="hybridMultilevel"/>
    <w:tmpl w:val="6B806592"/>
    <w:lvl w:ilvl="0" w:tplc="A792F682">
      <w:start w:val="2"/>
      <w:numFmt w:val="decimalFullWidth"/>
      <w:lvlText w:val="「第%1期"/>
      <w:lvlJc w:val="left"/>
      <w:pPr>
        <w:tabs>
          <w:tab w:val="num" w:pos="1116"/>
        </w:tabs>
        <w:ind w:left="1116" w:hanging="12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0" w15:restartNumberingAfterBreak="0">
    <w:nsid w:val="7CB3249D"/>
    <w:multiLevelType w:val="singleLevel"/>
    <w:tmpl w:val="C7B605D6"/>
    <w:lvl w:ilvl="0">
      <w:start w:val="1"/>
      <w:numFmt w:val="decimalFullWidth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num w:numId="1" w16cid:durableId="230316909">
    <w:abstractNumId w:val="5"/>
  </w:num>
  <w:num w:numId="2" w16cid:durableId="160849382">
    <w:abstractNumId w:val="3"/>
  </w:num>
  <w:num w:numId="3" w16cid:durableId="295913395">
    <w:abstractNumId w:val="4"/>
  </w:num>
  <w:num w:numId="4" w16cid:durableId="705907173">
    <w:abstractNumId w:val="6"/>
  </w:num>
  <w:num w:numId="5" w16cid:durableId="2085957261">
    <w:abstractNumId w:val="10"/>
  </w:num>
  <w:num w:numId="6" w16cid:durableId="1221986138">
    <w:abstractNumId w:val="9"/>
  </w:num>
  <w:num w:numId="7" w16cid:durableId="1049961563">
    <w:abstractNumId w:val="7"/>
  </w:num>
  <w:num w:numId="8" w16cid:durableId="689649021">
    <w:abstractNumId w:val="1"/>
  </w:num>
  <w:num w:numId="9" w16cid:durableId="1068269006">
    <w:abstractNumId w:val="2"/>
  </w:num>
  <w:num w:numId="10" w16cid:durableId="1925994603">
    <w:abstractNumId w:val="8"/>
  </w:num>
  <w:num w:numId="11" w16cid:durableId="7728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45"/>
  <w:drawingGridVerticalSpacing w:val="527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C0"/>
    <w:rsid w:val="00021315"/>
    <w:rsid w:val="0006171D"/>
    <w:rsid w:val="00062CDC"/>
    <w:rsid w:val="000701D5"/>
    <w:rsid w:val="000768C4"/>
    <w:rsid w:val="00094739"/>
    <w:rsid w:val="000A48FB"/>
    <w:rsid w:val="000A5775"/>
    <w:rsid w:val="000B50E8"/>
    <w:rsid w:val="000D03C1"/>
    <w:rsid w:val="000D4057"/>
    <w:rsid w:val="000E32BD"/>
    <w:rsid w:val="000E5488"/>
    <w:rsid w:val="000F4B83"/>
    <w:rsid w:val="00114479"/>
    <w:rsid w:val="00151C7F"/>
    <w:rsid w:val="00153CCB"/>
    <w:rsid w:val="001625E2"/>
    <w:rsid w:val="00185F93"/>
    <w:rsid w:val="00195874"/>
    <w:rsid w:val="001B2936"/>
    <w:rsid w:val="001C1B17"/>
    <w:rsid w:val="001C1FE0"/>
    <w:rsid w:val="001C2939"/>
    <w:rsid w:val="001C3784"/>
    <w:rsid w:val="001C6FB1"/>
    <w:rsid w:val="001F167C"/>
    <w:rsid w:val="001F24C0"/>
    <w:rsid w:val="001F4E1D"/>
    <w:rsid w:val="001F5B3A"/>
    <w:rsid w:val="002344B8"/>
    <w:rsid w:val="002471FC"/>
    <w:rsid w:val="00253C43"/>
    <w:rsid w:val="002D12BB"/>
    <w:rsid w:val="002D325A"/>
    <w:rsid w:val="002D33A9"/>
    <w:rsid w:val="002E0861"/>
    <w:rsid w:val="002F2C0F"/>
    <w:rsid w:val="00300B42"/>
    <w:rsid w:val="003071DB"/>
    <w:rsid w:val="00317F0C"/>
    <w:rsid w:val="00355A59"/>
    <w:rsid w:val="00372865"/>
    <w:rsid w:val="00376B3A"/>
    <w:rsid w:val="00397234"/>
    <w:rsid w:val="003D29E2"/>
    <w:rsid w:val="004246D7"/>
    <w:rsid w:val="00426034"/>
    <w:rsid w:val="004278D1"/>
    <w:rsid w:val="004401C7"/>
    <w:rsid w:val="00453B15"/>
    <w:rsid w:val="004573AE"/>
    <w:rsid w:val="00462873"/>
    <w:rsid w:val="0048005E"/>
    <w:rsid w:val="004814AD"/>
    <w:rsid w:val="00487847"/>
    <w:rsid w:val="004B0548"/>
    <w:rsid w:val="004B7664"/>
    <w:rsid w:val="004E0315"/>
    <w:rsid w:val="004E2F21"/>
    <w:rsid w:val="004E6359"/>
    <w:rsid w:val="004F11B6"/>
    <w:rsid w:val="005023F3"/>
    <w:rsid w:val="00506F4A"/>
    <w:rsid w:val="00511B79"/>
    <w:rsid w:val="005265E1"/>
    <w:rsid w:val="005602C2"/>
    <w:rsid w:val="005607D0"/>
    <w:rsid w:val="005631EE"/>
    <w:rsid w:val="005716C3"/>
    <w:rsid w:val="00577234"/>
    <w:rsid w:val="00596633"/>
    <w:rsid w:val="005A44AA"/>
    <w:rsid w:val="005B56CF"/>
    <w:rsid w:val="005C7E94"/>
    <w:rsid w:val="00606E52"/>
    <w:rsid w:val="00612388"/>
    <w:rsid w:val="00623B3B"/>
    <w:rsid w:val="0064322C"/>
    <w:rsid w:val="00645B46"/>
    <w:rsid w:val="00670BA6"/>
    <w:rsid w:val="0067638E"/>
    <w:rsid w:val="00683A41"/>
    <w:rsid w:val="006A01E5"/>
    <w:rsid w:val="006A0543"/>
    <w:rsid w:val="006A5425"/>
    <w:rsid w:val="006B0054"/>
    <w:rsid w:val="006B2D7C"/>
    <w:rsid w:val="006B7E29"/>
    <w:rsid w:val="006C7E83"/>
    <w:rsid w:val="006D0A51"/>
    <w:rsid w:val="006D7A09"/>
    <w:rsid w:val="00716018"/>
    <w:rsid w:val="00742911"/>
    <w:rsid w:val="007440C4"/>
    <w:rsid w:val="00770995"/>
    <w:rsid w:val="00770A22"/>
    <w:rsid w:val="00773B00"/>
    <w:rsid w:val="00784BDD"/>
    <w:rsid w:val="007A16D9"/>
    <w:rsid w:val="007A1CD5"/>
    <w:rsid w:val="007A347D"/>
    <w:rsid w:val="007A6E80"/>
    <w:rsid w:val="007B07C5"/>
    <w:rsid w:val="007B4A5C"/>
    <w:rsid w:val="007C7C3F"/>
    <w:rsid w:val="007E713E"/>
    <w:rsid w:val="00810723"/>
    <w:rsid w:val="00815AFC"/>
    <w:rsid w:val="00820212"/>
    <w:rsid w:val="00826397"/>
    <w:rsid w:val="0086777A"/>
    <w:rsid w:val="00874C87"/>
    <w:rsid w:val="00881FF1"/>
    <w:rsid w:val="008965C3"/>
    <w:rsid w:val="008A58ED"/>
    <w:rsid w:val="008A704F"/>
    <w:rsid w:val="008B7074"/>
    <w:rsid w:val="008C0C9F"/>
    <w:rsid w:val="008C726F"/>
    <w:rsid w:val="008D2C5C"/>
    <w:rsid w:val="008E032A"/>
    <w:rsid w:val="008E1FC0"/>
    <w:rsid w:val="008F29BE"/>
    <w:rsid w:val="008F3A0F"/>
    <w:rsid w:val="00961108"/>
    <w:rsid w:val="009733AC"/>
    <w:rsid w:val="009826CB"/>
    <w:rsid w:val="009C0438"/>
    <w:rsid w:val="009C1008"/>
    <w:rsid w:val="009C1AEA"/>
    <w:rsid w:val="009D7DAF"/>
    <w:rsid w:val="009D7E97"/>
    <w:rsid w:val="009E798F"/>
    <w:rsid w:val="00A03DC0"/>
    <w:rsid w:val="00A03E72"/>
    <w:rsid w:val="00A06E2E"/>
    <w:rsid w:val="00A3279E"/>
    <w:rsid w:val="00A52665"/>
    <w:rsid w:val="00A6100C"/>
    <w:rsid w:val="00A614A0"/>
    <w:rsid w:val="00A771E1"/>
    <w:rsid w:val="00A87C3F"/>
    <w:rsid w:val="00A9342D"/>
    <w:rsid w:val="00A97135"/>
    <w:rsid w:val="00AA3C13"/>
    <w:rsid w:val="00AC25C7"/>
    <w:rsid w:val="00AD4D04"/>
    <w:rsid w:val="00AF0198"/>
    <w:rsid w:val="00B16C1E"/>
    <w:rsid w:val="00B237DD"/>
    <w:rsid w:val="00B26B28"/>
    <w:rsid w:val="00B30C38"/>
    <w:rsid w:val="00B66FE0"/>
    <w:rsid w:val="00B71373"/>
    <w:rsid w:val="00B778D8"/>
    <w:rsid w:val="00B82AAD"/>
    <w:rsid w:val="00B82DCE"/>
    <w:rsid w:val="00B84998"/>
    <w:rsid w:val="00BA4342"/>
    <w:rsid w:val="00BB43DB"/>
    <w:rsid w:val="00BB7D97"/>
    <w:rsid w:val="00BC056E"/>
    <w:rsid w:val="00BC1BE5"/>
    <w:rsid w:val="00BE3980"/>
    <w:rsid w:val="00C15B53"/>
    <w:rsid w:val="00C17F73"/>
    <w:rsid w:val="00C253DA"/>
    <w:rsid w:val="00C60D67"/>
    <w:rsid w:val="00C827E0"/>
    <w:rsid w:val="00C85269"/>
    <w:rsid w:val="00C93F2A"/>
    <w:rsid w:val="00CA1908"/>
    <w:rsid w:val="00CB160F"/>
    <w:rsid w:val="00CC202C"/>
    <w:rsid w:val="00CD0749"/>
    <w:rsid w:val="00CD2855"/>
    <w:rsid w:val="00CD33E0"/>
    <w:rsid w:val="00CD7B13"/>
    <w:rsid w:val="00CF62F7"/>
    <w:rsid w:val="00D022B1"/>
    <w:rsid w:val="00D409D1"/>
    <w:rsid w:val="00D4786B"/>
    <w:rsid w:val="00D50835"/>
    <w:rsid w:val="00D70BC7"/>
    <w:rsid w:val="00D74E96"/>
    <w:rsid w:val="00DA60D1"/>
    <w:rsid w:val="00DD3944"/>
    <w:rsid w:val="00DE64D0"/>
    <w:rsid w:val="00DF2D16"/>
    <w:rsid w:val="00E147AF"/>
    <w:rsid w:val="00E22E44"/>
    <w:rsid w:val="00E36828"/>
    <w:rsid w:val="00E372C0"/>
    <w:rsid w:val="00E41876"/>
    <w:rsid w:val="00E47A09"/>
    <w:rsid w:val="00E63FA6"/>
    <w:rsid w:val="00E84EAB"/>
    <w:rsid w:val="00EA0337"/>
    <w:rsid w:val="00EB47D9"/>
    <w:rsid w:val="00EC09E7"/>
    <w:rsid w:val="00EE0B2E"/>
    <w:rsid w:val="00F00320"/>
    <w:rsid w:val="00F1121F"/>
    <w:rsid w:val="00F36509"/>
    <w:rsid w:val="00F43CD1"/>
    <w:rsid w:val="00F53DD3"/>
    <w:rsid w:val="00F540B5"/>
    <w:rsid w:val="00F7181D"/>
    <w:rsid w:val="00F832FC"/>
    <w:rsid w:val="00FB47E2"/>
    <w:rsid w:val="00FB7540"/>
    <w:rsid w:val="00FC7C1E"/>
    <w:rsid w:val="00FD7C70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9BE68"/>
  <w15:docId w15:val="{9148B9B1-B60B-4235-B380-DA68AAD6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jc w:val="both"/>
    </w:pPr>
    <w:rPr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</w:style>
  <w:style w:type="paragraph" w:customStyle="1" w:styleId="a5">
    <w:name w:val="公布文"/>
    <w:basedOn w:val="a"/>
    <w:link w:val="a6"/>
    <w:pPr>
      <w:kinsoku/>
      <w:wordWrap w:val="0"/>
      <w:autoSpaceDE w:val="0"/>
      <w:autoSpaceDN w:val="0"/>
    </w:pPr>
  </w:style>
  <w:style w:type="paragraph" w:customStyle="1" w:styleId="a7">
    <w:name w:val="条文１"/>
    <w:basedOn w:val="a5"/>
    <w:pPr>
      <w:ind w:left="238" w:hanging="238"/>
    </w:pPr>
  </w:style>
  <w:style w:type="paragraph" w:customStyle="1" w:styleId="a8">
    <w:name w:val="条文２"/>
    <w:basedOn w:val="a7"/>
    <w:pPr>
      <w:ind w:left="476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条文３"/>
    <w:basedOn w:val="a8"/>
    <w:pPr>
      <w:ind w:left="714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customStyle="1" w:styleId="ad">
    <w:name w:val="新旧"/>
    <w:basedOn w:val="a"/>
    <w:pPr>
      <w:kinsoku/>
      <w:spacing w:line="240" w:lineRule="exact"/>
      <w:ind w:left="193" w:hanging="193"/>
    </w:pPr>
    <w:rPr>
      <w:kern w:val="2"/>
      <w:sz w:val="20"/>
    </w:rPr>
  </w:style>
  <w:style w:type="paragraph" w:customStyle="1" w:styleId="ae">
    <w:name w:val="公布文１"/>
    <w:basedOn w:val="a5"/>
    <w:pPr>
      <w:ind w:firstLine="238"/>
    </w:pPr>
  </w:style>
  <w:style w:type="paragraph" w:customStyle="1" w:styleId="af">
    <w:name w:val="新旧２"/>
    <w:basedOn w:val="ad"/>
    <w:pPr>
      <w:ind w:left="386"/>
    </w:pPr>
    <w:rPr>
      <w:kern w:val="0"/>
    </w:rPr>
  </w:style>
  <w:style w:type="paragraph" w:styleId="af0">
    <w:name w:val="Plain Text"/>
    <w:basedOn w:val="a"/>
    <w:pPr>
      <w:kinsoku/>
    </w:pPr>
    <w:rPr>
      <w:rFonts w:ascii="ＭＳ 明朝" w:hAnsi="Courier New"/>
      <w:kern w:val="2"/>
      <w:sz w:val="21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2">
    <w:name w:val="Table Grid"/>
    <w:basedOn w:val="a2"/>
    <w:uiPriority w:val="39"/>
    <w:rsid w:val="006A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公布文 (文字)"/>
    <w:link w:val="a5"/>
    <w:locked/>
    <w:rsid w:val="00C85269"/>
    <w:rPr>
      <w:sz w:val="22"/>
    </w:rPr>
  </w:style>
  <w:style w:type="character" w:styleId="af3">
    <w:name w:val="annotation reference"/>
    <w:basedOn w:val="a1"/>
    <w:uiPriority w:val="99"/>
    <w:semiHidden/>
    <w:unhideWhenUsed/>
    <w:rsid w:val="00881FF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81FF1"/>
    <w:pPr>
      <w:kinsoku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コメント文字列 (文字)"/>
    <w:basedOn w:val="a1"/>
    <w:link w:val="af4"/>
    <w:uiPriority w:val="99"/>
    <w:semiHidden/>
    <w:rsid w:val="00881FF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716018"/>
    <w:pPr>
      <w:kinsoku w:val="0"/>
    </w:pPr>
    <w:rPr>
      <w:rFonts w:ascii="Century" w:eastAsia="ＭＳ 明朝" w:hAnsi="Century" w:cs="Times New Roman"/>
      <w:b/>
      <w:bCs/>
      <w:kern w:val="0"/>
      <w:sz w:val="22"/>
      <w:szCs w:val="20"/>
    </w:rPr>
  </w:style>
  <w:style w:type="character" w:customStyle="1" w:styleId="af7">
    <w:name w:val="コメント内容 (文字)"/>
    <w:basedOn w:val="af5"/>
    <w:link w:val="af6"/>
    <w:semiHidden/>
    <w:rsid w:val="00716018"/>
    <w:rPr>
      <w:rFonts w:asciiTheme="minorHAnsi" w:eastAsiaTheme="minorEastAsia" w:hAnsiTheme="minorHAnsi" w:cstheme="minorBidi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01C3EF65A4B58AB5C6FD3CBDAB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0182C4-FAD2-4B02-8644-454E79F82343}"/>
      </w:docPartPr>
      <w:docPartBody>
        <w:p w:rsidR="007D134E" w:rsidRDefault="007D134E" w:rsidP="007D134E">
          <w:pPr>
            <w:pStyle w:val="11201C3EF65A4B58AB5C6FD3CBDAB262"/>
          </w:pPr>
          <w:r w:rsidRPr="00784BDD">
            <w:rPr>
              <w:rFonts w:hint="eastAsia"/>
              <w:sz w:val="10"/>
              <w:szCs w:val="6"/>
              <w:lang w:val="ja-JP"/>
            </w:rPr>
            <w:t>チェック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4E"/>
    <w:rsid w:val="001625E2"/>
    <w:rsid w:val="001F4E1D"/>
    <w:rsid w:val="00406A47"/>
    <w:rsid w:val="004F2BA1"/>
    <w:rsid w:val="0067638E"/>
    <w:rsid w:val="007D134E"/>
    <w:rsid w:val="00B7039E"/>
    <w:rsid w:val="00C60D67"/>
    <w:rsid w:val="00D50835"/>
    <w:rsid w:val="00E73249"/>
    <w:rsid w:val="00F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4E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01C3EF65A4B58AB5C6FD3CBDAB262">
    <w:name w:val="11201C3EF65A4B58AB5C6FD3CBDAB262"/>
    <w:rsid w:val="007D134E"/>
    <w:pPr>
      <w:widowControl w:val="0"/>
      <w:kinsoku w:val="0"/>
      <w:jc w:val="both"/>
    </w:pPr>
    <w:rPr>
      <w:rFonts w:ascii="Century" w:eastAsia="ＭＳ 明朝" w:hAnsi="Century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FDA3-5031-4B1D-AF4D-5238931D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氷見市告示第２５号</vt:lpstr>
      <vt:lpstr>氷見市告示第２５号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氷見市告示第２５号</dc:title>
  <dc:creator>SHARP</dc:creator>
  <cp:lastModifiedBy>user</cp:lastModifiedBy>
  <cp:revision>2</cp:revision>
  <cp:lastPrinted>2025-04-28T08:23:00Z</cp:lastPrinted>
  <dcterms:created xsi:type="dcterms:W3CDTF">2026-02-11T07:11:00Z</dcterms:created>
  <dcterms:modified xsi:type="dcterms:W3CDTF">2026-02-11T07:11:00Z</dcterms:modified>
</cp:coreProperties>
</file>