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08372" w14:textId="7B1012DB" w:rsidR="002E0861" w:rsidRPr="002E0861" w:rsidRDefault="002E0861" w:rsidP="004E0315">
      <w:pPr>
        <w:autoSpaceDE w:val="0"/>
        <w:autoSpaceDN w:val="0"/>
        <w:adjustRightInd w:val="0"/>
        <w:spacing w:line="300" w:lineRule="exact"/>
        <w:rPr>
          <w:rFonts w:ascii="ＭＳ Ｐゴシック" w:eastAsia="ＭＳ Ｐゴシック" w:hAnsi="ＭＳ Ｐゴシック"/>
          <w:spacing w:val="-10"/>
          <w:w w:val="115"/>
        </w:rPr>
      </w:pPr>
      <w:r>
        <w:rPr>
          <w:rFonts w:ascii="ＭＳ Ｐゴシック" w:eastAsia="ＭＳ Ｐゴシック" w:hAnsi="ＭＳ Ｐゴシック" w:hint="eastAsia"/>
          <w:spacing w:val="-10"/>
          <w:w w:val="115"/>
        </w:rPr>
        <w:t>様式第１号（第２条関係）</w:t>
      </w:r>
    </w:p>
    <w:p w14:paraId="3623DEF5" w14:textId="1A77DB83" w:rsidR="00881FF1" w:rsidRPr="00AF0198" w:rsidRDefault="00881FF1" w:rsidP="004E0315">
      <w:pPr>
        <w:autoSpaceDE w:val="0"/>
        <w:autoSpaceDN w:val="0"/>
        <w:adjustRightInd w:val="0"/>
        <w:spacing w:line="300" w:lineRule="exact"/>
        <w:jc w:val="center"/>
        <w:rPr>
          <w:rFonts w:ascii="ＭＳ 明朝" w:hAnsi="ＭＳ 明朝" w:cs="ＭＳ ゴシック"/>
          <w:b/>
          <w:sz w:val="24"/>
        </w:rPr>
      </w:pPr>
      <w:r w:rsidRPr="005508E1">
        <w:rPr>
          <w:rFonts w:ascii="ＭＳ 明朝" w:hAnsi="ＭＳ 明朝" w:cs="ＭＳ ゴシック" w:hint="eastAsia"/>
          <w:b/>
          <w:sz w:val="24"/>
        </w:rPr>
        <w:t>氷見市芸術文化館利用承認申請書</w:t>
      </w:r>
    </w:p>
    <w:p w14:paraId="192D2AA2" w14:textId="39EA96A5" w:rsidR="00881FF1" w:rsidRPr="005508E1" w:rsidRDefault="00881FF1" w:rsidP="00881FF1">
      <w:pPr>
        <w:autoSpaceDE w:val="0"/>
        <w:autoSpaceDN w:val="0"/>
        <w:adjustRightInd w:val="0"/>
        <w:ind w:rightChars="202" w:right="495"/>
        <w:jc w:val="right"/>
        <w:rPr>
          <w:rFonts w:ascii="ＭＳ 明朝" w:hAnsi="ＭＳ 明朝" w:cs="ＭＳ ゴシック"/>
        </w:rPr>
      </w:pPr>
      <w:r w:rsidRPr="005508E1">
        <w:rPr>
          <w:rFonts w:ascii="ＭＳ 明朝" w:hAnsi="ＭＳ 明朝" w:cs="ＭＳ ゴシック" w:hint="eastAsia"/>
        </w:rPr>
        <w:t>年　　月　　日</w:t>
      </w:r>
    </w:p>
    <w:p w14:paraId="74C94338" w14:textId="3FDB68A0" w:rsidR="007A347D" w:rsidRPr="00EE0B2E" w:rsidRDefault="00881FF1" w:rsidP="007A347D">
      <w:pPr>
        <w:autoSpaceDE w:val="0"/>
        <w:autoSpaceDN w:val="0"/>
        <w:adjustRightInd w:val="0"/>
        <w:jc w:val="left"/>
        <w:rPr>
          <w:rFonts w:ascii="ＭＳ 明朝" w:hAnsi="ＭＳ 明朝" w:cs="ＭＳ ゴシック"/>
          <w:spacing w:val="-6"/>
        </w:rPr>
      </w:pPr>
      <w:r w:rsidRPr="005508E1">
        <w:rPr>
          <w:rFonts w:ascii="ＭＳ 明朝" w:hAnsi="ＭＳ 明朝" w:cs="ＭＳ ゴシック" w:hint="eastAsia"/>
        </w:rPr>
        <w:t xml:space="preserve">　</w:t>
      </w:r>
      <w:r w:rsidR="007A347D" w:rsidRPr="00EE0B2E">
        <w:rPr>
          <w:rFonts w:ascii="ＭＳ 明朝" w:hAnsi="ＭＳ 明朝" w:cs="ＭＳ ゴシック" w:hint="eastAsia"/>
          <w:spacing w:val="-6"/>
        </w:rPr>
        <w:t>氷見市芸術文化館予約受付業務受託者</w:t>
      </w:r>
    </w:p>
    <w:p w14:paraId="6824A84A" w14:textId="4FC17FE9" w:rsidR="00881FF1" w:rsidRPr="00EE0B2E" w:rsidRDefault="001B2936" w:rsidP="007A347D">
      <w:pPr>
        <w:autoSpaceDE w:val="0"/>
        <w:autoSpaceDN w:val="0"/>
        <w:adjustRightInd w:val="0"/>
        <w:ind w:firstLineChars="200" w:firstLine="466"/>
        <w:jc w:val="left"/>
        <w:rPr>
          <w:rFonts w:ascii="ＭＳ 明朝" w:hAnsi="ＭＳ 明朝" w:cs="ＭＳ ゴシック"/>
          <w:spacing w:val="-6"/>
        </w:rPr>
      </w:pPr>
      <w:r>
        <w:rPr>
          <w:rFonts w:ascii="ＭＳ 明朝" w:hAnsi="ＭＳ 明朝" w:cs="ＭＳ ゴシック" w:hint="eastAsia"/>
          <w:spacing w:val="-6"/>
        </w:rPr>
        <w:t>公益</w:t>
      </w:r>
      <w:r w:rsidR="007A347D" w:rsidRPr="00EE0B2E">
        <w:rPr>
          <w:rFonts w:ascii="ＭＳ 明朝" w:hAnsi="ＭＳ 明朝" w:cs="ＭＳ ゴシック" w:hint="eastAsia"/>
          <w:spacing w:val="-6"/>
        </w:rPr>
        <w:t>財団法人氷見市文化振興財団</w:t>
      </w:r>
      <w:r w:rsidR="002E0861">
        <w:rPr>
          <w:rFonts w:ascii="ＭＳ 明朝" w:hAnsi="ＭＳ 明朝" w:cs="ＭＳ ゴシック" w:hint="eastAsia"/>
          <w:spacing w:val="-6"/>
        </w:rPr>
        <w:t xml:space="preserve">　宛</w:t>
      </w:r>
    </w:p>
    <w:tbl>
      <w:tblPr>
        <w:tblStyle w:val="af2"/>
        <w:tblW w:w="5418" w:type="dxa"/>
        <w:tblInd w:w="3397" w:type="dxa"/>
        <w:tblLook w:val="04A0" w:firstRow="1" w:lastRow="0" w:firstColumn="1" w:lastColumn="0" w:noHBand="0" w:noVBand="1"/>
      </w:tblPr>
      <w:tblGrid>
        <w:gridCol w:w="567"/>
        <w:gridCol w:w="709"/>
        <w:gridCol w:w="4142"/>
      </w:tblGrid>
      <w:tr w:rsidR="00881FF1" w:rsidRPr="005508E1" w14:paraId="24672A92" w14:textId="77777777" w:rsidTr="002E0861">
        <w:trPr>
          <w:trHeight w:val="864"/>
        </w:trPr>
        <w:tc>
          <w:tcPr>
            <w:tcW w:w="567" w:type="dxa"/>
            <w:vMerge w:val="restart"/>
            <w:textDirection w:val="tbRlV"/>
            <w:vAlign w:val="center"/>
          </w:tcPr>
          <w:p w14:paraId="6158FCEB" w14:textId="77777777" w:rsidR="00881FF1" w:rsidRPr="005508E1" w:rsidRDefault="00881FF1" w:rsidP="005A7CDC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ゴシック"/>
              </w:rPr>
            </w:pPr>
            <w:r w:rsidRPr="005508E1">
              <w:rPr>
                <w:rFonts w:ascii="ＭＳ 明朝" w:hAnsi="ＭＳ 明朝" w:cs="ＭＳ ゴシック" w:hint="eastAsia"/>
              </w:rPr>
              <w:t>申請者</w:t>
            </w:r>
          </w:p>
        </w:tc>
        <w:tc>
          <w:tcPr>
            <w:tcW w:w="709" w:type="dxa"/>
          </w:tcPr>
          <w:p w14:paraId="2DEB9BA3" w14:textId="77777777" w:rsidR="00881FF1" w:rsidRPr="005508E1" w:rsidRDefault="00881FF1" w:rsidP="005A7CD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ゴシック"/>
              </w:rPr>
            </w:pPr>
            <w:r w:rsidRPr="005508E1">
              <w:rPr>
                <w:rFonts w:ascii="ＭＳ 明朝" w:hAnsi="ＭＳ 明朝" w:cs="ＭＳ ゴシック" w:hint="eastAsia"/>
              </w:rPr>
              <w:t>住所</w:t>
            </w:r>
          </w:p>
        </w:tc>
        <w:tc>
          <w:tcPr>
            <w:tcW w:w="4142" w:type="dxa"/>
          </w:tcPr>
          <w:p w14:paraId="42BE9501" w14:textId="35226543" w:rsidR="00881FF1" w:rsidRPr="005508E1" w:rsidRDefault="00612388" w:rsidP="005A7CD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ゴシック"/>
              </w:rPr>
            </w:pPr>
            <w:r>
              <w:rPr>
                <w:rFonts w:ascii="ＭＳ 明朝" w:hAnsi="ＭＳ 明朝" w:cs="ＭＳ ゴシック" w:hint="eastAsia"/>
              </w:rPr>
              <w:t>〒</w:t>
            </w:r>
          </w:p>
        </w:tc>
      </w:tr>
      <w:tr w:rsidR="00881FF1" w:rsidRPr="005508E1" w14:paraId="6C7E8D73" w14:textId="77777777" w:rsidTr="002E0861">
        <w:trPr>
          <w:trHeight w:val="550"/>
        </w:trPr>
        <w:tc>
          <w:tcPr>
            <w:tcW w:w="567" w:type="dxa"/>
            <w:vMerge/>
          </w:tcPr>
          <w:p w14:paraId="24D8E966" w14:textId="77777777" w:rsidR="00881FF1" w:rsidRPr="005508E1" w:rsidRDefault="00881FF1" w:rsidP="005A7CD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ゴシック"/>
              </w:rPr>
            </w:pPr>
          </w:p>
        </w:tc>
        <w:tc>
          <w:tcPr>
            <w:tcW w:w="709" w:type="dxa"/>
          </w:tcPr>
          <w:p w14:paraId="307EB709" w14:textId="77777777" w:rsidR="00881FF1" w:rsidRPr="005508E1" w:rsidRDefault="00881FF1" w:rsidP="005A7CD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ゴシック"/>
              </w:rPr>
            </w:pPr>
            <w:r w:rsidRPr="005508E1">
              <w:rPr>
                <w:rFonts w:ascii="ＭＳ 明朝" w:hAnsi="ＭＳ 明朝" w:cs="ＭＳ ゴシック" w:hint="eastAsia"/>
              </w:rPr>
              <w:t>氏名</w:t>
            </w:r>
          </w:p>
        </w:tc>
        <w:tc>
          <w:tcPr>
            <w:tcW w:w="4142" w:type="dxa"/>
            <w:vAlign w:val="center"/>
          </w:tcPr>
          <w:p w14:paraId="0840AAF7" w14:textId="66958B58" w:rsidR="00881FF1" w:rsidRDefault="00881FF1" w:rsidP="005A7CD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ゴシック"/>
              </w:rPr>
            </w:pPr>
          </w:p>
          <w:p w14:paraId="57231442" w14:textId="77777777" w:rsidR="00EA0337" w:rsidRPr="005508E1" w:rsidRDefault="00EA0337" w:rsidP="005A7CD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ゴシック"/>
              </w:rPr>
            </w:pPr>
          </w:p>
          <w:p w14:paraId="33EB7F47" w14:textId="77777777" w:rsidR="00881FF1" w:rsidRPr="005508E1" w:rsidRDefault="00881FF1" w:rsidP="005A7CD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ゴシック"/>
              </w:rPr>
            </w:pPr>
            <w:r w:rsidRPr="005508E1">
              <w:rPr>
                <w:rFonts w:ascii="ＭＳ 明朝" w:hAnsi="ＭＳ 明朝" w:cs="ＭＳ ゴシック" w:hint="eastAsia"/>
              </w:rPr>
              <w:t>電話</w:t>
            </w:r>
          </w:p>
        </w:tc>
      </w:tr>
    </w:tbl>
    <w:p w14:paraId="4E0559A1" w14:textId="26452085" w:rsidR="00881FF1" w:rsidRPr="005508E1" w:rsidRDefault="00DF2D16" w:rsidP="00DF2D16">
      <w:pPr>
        <w:autoSpaceDE w:val="0"/>
        <w:autoSpaceDN w:val="0"/>
        <w:adjustRightInd w:val="0"/>
        <w:spacing w:line="240" w:lineRule="exact"/>
        <w:ind w:rightChars="102" w:right="250"/>
        <w:jc w:val="center"/>
        <w:rPr>
          <w:rFonts w:ascii="ＭＳ 明朝" w:hAnsi="ＭＳ 明朝" w:cs="ＭＳ ゴシック"/>
        </w:rPr>
      </w:pPr>
      <w:r>
        <w:rPr>
          <w:rFonts w:ascii="ＭＳ 明朝" w:hAnsi="ＭＳ 明朝" w:cs="ＭＳ ゴシック" w:hint="eastAsia"/>
        </w:rPr>
        <w:t xml:space="preserve">　　　　　　　　　　　　　　　　　　　　　</w:t>
      </w:r>
      <w:r w:rsidR="00881FF1" w:rsidRPr="005508E1">
        <w:rPr>
          <w:rFonts w:ascii="ＭＳ 明朝" w:hAnsi="ＭＳ 明朝" w:cs="ＭＳ ゴシック" w:hint="eastAsia"/>
        </w:rPr>
        <w:t>法人にあっては、その所在地</w:t>
      </w:r>
    </w:p>
    <w:p w14:paraId="3E4C6236" w14:textId="12984874" w:rsidR="00881FF1" w:rsidRPr="005508E1" w:rsidRDefault="00DF2D16" w:rsidP="00DF2D16">
      <w:pPr>
        <w:autoSpaceDE w:val="0"/>
        <w:autoSpaceDN w:val="0"/>
        <w:adjustRightInd w:val="0"/>
        <w:spacing w:line="240" w:lineRule="exact"/>
        <w:ind w:rightChars="102" w:right="250"/>
        <w:jc w:val="center"/>
        <w:rPr>
          <w:rFonts w:ascii="ＭＳ 明朝" w:hAnsi="ＭＳ 明朝" w:cs="ＭＳ ゴシック"/>
        </w:rPr>
      </w:pPr>
      <w:r>
        <w:rPr>
          <w:rFonts w:ascii="ＭＳ 明朝" w:hAnsi="ＭＳ 明朝" w:cs="ＭＳ ゴシック" w:hint="eastAsia"/>
        </w:rPr>
        <w:t xml:space="preserve">　　　　　　　　　　　　　　　　　　　　　</w:t>
      </w:r>
      <w:r w:rsidR="00881FF1" w:rsidRPr="005508E1">
        <w:rPr>
          <w:rFonts w:ascii="ＭＳ 明朝" w:hAnsi="ＭＳ 明朝" w:cs="ＭＳ ゴシック" w:hint="eastAsia"/>
        </w:rPr>
        <w:t>及び名称並びに代表者の氏名</w:t>
      </w:r>
    </w:p>
    <w:p w14:paraId="774C1645" w14:textId="255D66F5" w:rsidR="00881FF1" w:rsidRPr="005508E1" w:rsidRDefault="007440C4" w:rsidP="00EA0337">
      <w:pPr>
        <w:autoSpaceDE w:val="0"/>
        <w:autoSpaceDN w:val="0"/>
        <w:adjustRightInd w:val="0"/>
        <w:ind w:firstLineChars="100" w:firstLine="245"/>
        <w:jc w:val="left"/>
        <w:rPr>
          <w:rFonts w:ascii="ＭＳ 明朝" w:hAnsi="ＭＳ 明朝" w:cs="ＭＳ ゴシック"/>
        </w:rPr>
      </w:pPr>
      <w:r w:rsidRPr="007440C4">
        <w:rPr>
          <w:rFonts w:ascii="ＭＳ 明朝" w:hAnsi="ＭＳ 明朝" w:cs="ＭＳ ゴシック" w:hint="eastAsia"/>
          <w:noProof/>
          <w:spacing w:val="4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E8FE202" wp14:editId="0016AF3E">
                <wp:simplePos x="0" y="0"/>
                <wp:positionH relativeFrom="column">
                  <wp:posOffset>8035925</wp:posOffset>
                </wp:positionH>
                <wp:positionV relativeFrom="paragraph">
                  <wp:posOffset>14858365</wp:posOffset>
                </wp:positionV>
                <wp:extent cx="200025" cy="152400"/>
                <wp:effectExtent l="19050" t="19050" r="28575" b="19050"/>
                <wp:wrapNone/>
                <wp:docPr id="442870904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524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92ABD9" id="正方形/長方形 1" o:spid="_x0000_s1026" style="position:absolute;margin-left:632.75pt;margin-top:1169.95pt;width:15.75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" filled="f" strokecolor="black [3213]" strokeweight="2.25pt"/>
            </w:pict>
          </mc:Fallback>
        </mc:AlternateContent>
      </w:r>
      <w:r w:rsidR="00881FF1" w:rsidRPr="00FC1AD6">
        <w:rPr>
          <w:rFonts w:ascii="ＭＳ 明朝" w:hAnsi="ＭＳ 明朝" w:cs="ＭＳ ゴシック" w:hint="eastAsia"/>
          <w:spacing w:val="9"/>
          <w:fitText w:val="8575" w:id="-1670125312"/>
        </w:rPr>
        <w:t>次のとおり氷見市芸術文化館を利用したいので、承認くださるよう申請します</w:t>
      </w:r>
      <w:r w:rsidR="00881FF1" w:rsidRPr="00FC1AD6">
        <w:rPr>
          <w:rFonts w:ascii="ＭＳ 明朝" w:hAnsi="ＭＳ 明朝" w:cs="ＭＳ ゴシック" w:hint="eastAsia"/>
          <w:spacing w:val="12"/>
          <w:fitText w:val="8575" w:id="-1670125312"/>
        </w:rPr>
        <w:t>。</w:t>
      </w:r>
    </w:p>
    <w:tbl>
      <w:tblPr>
        <w:tblStyle w:val="af2"/>
        <w:tblW w:w="8603" w:type="dxa"/>
        <w:tblInd w:w="240" w:type="dxa"/>
        <w:tblLayout w:type="fixed"/>
        <w:tblLook w:val="04A0" w:firstRow="1" w:lastRow="0" w:firstColumn="1" w:lastColumn="0" w:noHBand="0" w:noVBand="1"/>
      </w:tblPr>
      <w:tblGrid>
        <w:gridCol w:w="1720"/>
        <w:gridCol w:w="983"/>
        <w:gridCol w:w="491"/>
        <w:gridCol w:w="5409"/>
      </w:tblGrid>
      <w:tr w:rsidR="00881FF1" w:rsidRPr="005508E1" w14:paraId="1804F232" w14:textId="77777777" w:rsidTr="00784BDD">
        <w:trPr>
          <w:trHeight w:val="169"/>
        </w:trPr>
        <w:tc>
          <w:tcPr>
            <w:tcW w:w="1720" w:type="dxa"/>
            <w:vAlign w:val="center"/>
          </w:tcPr>
          <w:p w14:paraId="70F0C168" w14:textId="77777777" w:rsidR="00881FF1" w:rsidRDefault="00881FF1" w:rsidP="005A7CDC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ＭＳ ゴシック"/>
              </w:rPr>
            </w:pPr>
            <w:r w:rsidRPr="005508E1">
              <w:rPr>
                <w:rFonts w:ascii="ＭＳ 明朝" w:hAnsi="ＭＳ 明朝" w:cs="ＭＳ ゴシック" w:hint="eastAsia"/>
              </w:rPr>
              <w:t>利用目的</w:t>
            </w:r>
          </w:p>
          <w:p w14:paraId="3CFF5B57" w14:textId="0A62F442" w:rsidR="002E0861" w:rsidRPr="005508E1" w:rsidRDefault="002E0861" w:rsidP="005A7CDC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ＭＳ ゴシック"/>
              </w:rPr>
            </w:pPr>
            <w:r>
              <w:rPr>
                <w:rFonts w:ascii="ＭＳ 明朝" w:hAnsi="ＭＳ 明朝" w:cs="ＭＳ ゴシック" w:hint="eastAsia"/>
              </w:rPr>
              <w:t>（行事名）</w:t>
            </w:r>
          </w:p>
        </w:tc>
        <w:tc>
          <w:tcPr>
            <w:tcW w:w="6883" w:type="dxa"/>
            <w:gridSpan w:val="3"/>
            <w:vAlign w:val="center"/>
          </w:tcPr>
          <w:p w14:paraId="2B5FDF44" w14:textId="6B1E7956" w:rsidR="00881FF1" w:rsidRPr="005508E1" w:rsidRDefault="00881FF1" w:rsidP="005A7CD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ゴシック"/>
              </w:rPr>
            </w:pPr>
          </w:p>
        </w:tc>
      </w:tr>
      <w:tr w:rsidR="00881FF1" w:rsidRPr="005508E1" w14:paraId="5074387F" w14:textId="77777777" w:rsidTr="00874C87">
        <w:trPr>
          <w:trHeight w:val="850"/>
        </w:trPr>
        <w:tc>
          <w:tcPr>
            <w:tcW w:w="1720" w:type="dxa"/>
            <w:vAlign w:val="center"/>
          </w:tcPr>
          <w:p w14:paraId="10CC2E60" w14:textId="77777777" w:rsidR="00881FF1" w:rsidRPr="005508E1" w:rsidRDefault="00881FF1" w:rsidP="005A7CDC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ＭＳ ゴシック"/>
              </w:rPr>
            </w:pPr>
            <w:r w:rsidRPr="005508E1">
              <w:rPr>
                <w:rFonts w:ascii="ＭＳ 明朝" w:hAnsi="ＭＳ 明朝" w:cs="ＭＳ ゴシック" w:hint="eastAsia"/>
              </w:rPr>
              <w:t>利用日時</w:t>
            </w:r>
          </w:p>
        </w:tc>
        <w:tc>
          <w:tcPr>
            <w:tcW w:w="6883" w:type="dxa"/>
            <w:gridSpan w:val="3"/>
            <w:vAlign w:val="center"/>
          </w:tcPr>
          <w:p w14:paraId="062F7C47" w14:textId="4018DAAE" w:rsidR="00874C87" w:rsidRDefault="00B778D8" w:rsidP="004814AD">
            <w:pPr>
              <w:autoSpaceDE w:val="0"/>
              <w:autoSpaceDN w:val="0"/>
              <w:adjustRightInd w:val="0"/>
              <w:spacing w:line="276" w:lineRule="auto"/>
              <w:rPr>
                <w:rFonts w:ascii="ＭＳ 明朝" w:hAnsi="ＭＳ 明朝" w:cs="ＭＳ ゴシック"/>
              </w:rPr>
            </w:pPr>
            <w:r>
              <w:rPr>
                <w:rFonts w:ascii="ＭＳ 明朝" w:hAnsi="ＭＳ 明朝" w:cs="ＭＳ ゴシック" w:hint="eastAsia"/>
              </w:rPr>
              <w:t xml:space="preserve">令和　</w:t>
            </w:r>
            <w:r w:rsidR="000A48FB">
              <w:rPr>
                <w:rFonts w:ascii="ＭＳ 明朝" w:hAnsi="ＭＳ 明朝" w:cs="ＭＳ ゴシック" w:hint="eastAsia"/>
              </w:rPr>
              <w:t xml:space="preserve">　</w:t>
            </w:r>
            <w:r w:rsidR="00881FF1" w:rsidRPr="005508E1">
              <w:rPr>
                <w:rFonts w:ascii="ＭＳ 明朝" w:hAnsi="ＭＳ 明朝" w:cs="ＭＳ ゴシック" w:hint="eastAsia"/>
              </w:rPr>
              <w:t xml:space="preserve">年　</w:t>
            </w:r>
            <w:r w:rsidR="00DA60D1">
              <w:rPr>
                <w:rFonts w:ascii="ＭＳ 明朝" w:hAnsi="ＭＳ 明朝" w:cs="ＭＳ ゴシック" w:hint="eastAsia"/>
              </w:rPr>
              <w:t xml:space="preserve">　</w:t>
            </w:r>
            <w:r w:rsidR="00881FF1" w:rsidRPr="005508E1">
              <w:rPr>
                <w:rFonts w:ascii="ＭＳ 明朝" w:hAnsi="ＭＳ 明朝" w:cs="ＭＳ ゴシック" w:hint="eastAsia"/>
              </w:rPr>
              <w:t xml:space="preserve">月　　</w:t>
            </w:r>
            <w:r w:rsidR="00DA60D1">
              <w:rPr>
                <w:rFonts w:ascii="ＭＳ 明朝" w:hAnsi="ＭＳ 明朝" w:cs="ＭＳ ゴシック" w:hint="eastAsia"/>
              </w:rPr>
              <w:t xml:space="preserve">　</w:t>
            </w:r>
            <w:r w:rsidR="00881FF1" w:rsidRPr="005508E1">
              <w:rPr>
                <w:rFonts w:ascii="ＭＳ 明朝" w:hAnsi="ＭＳ 明朝" w:cs="ＭＳ ゴシック" w:hint="eastAsia"/>
              </w:rPr>
              <w:t>日（　）</w:t>
            </w:r>
          </w:p>
          <w:p w14:paraId="2F935E2E" w14:textId="77777777" w:rsidR="00874C87" w:rsidRPr="00874C87" w:rsidRDefault="00874C87" w:rsidP="004814AD">
            <w:pPr>
              <w:autoSpaceDE w:val="0"/>
              <w:autoSpaceDN w:val="0"/>
              <w:adjustRightInd w:val="0"/>
              <w:spacing w:line="276" w:lineRule="auto"/>
              <w:rPr>
                <w:rFonts w:ascii="ＭＳ 明朝" w:hAnsi="ＭＳ 明朝" w:cs="ＭＳ ゴシック"/>
                <w:sz w:val="12"/>
                <w:szCs w:val="8"/>
              </w:rPr>
            </w:pPr>
          </w:p>
          <w:p w14:paraId="6919C905" w14:textId="77777777" w:rsidR="00874C87" w:rsidRDefault="00874C87" w:rsidP="004814AD">
            <w:pPr>
              <w:autoSpaceDE w:val="0"/>
              <w:autoSpaceDN w:val="0"/>
              <w:adjustRightInd w:val="0"/>
              <w:spacing w:line="276" w:lineRule="auto"/>
              <w:rPr>
                <w:rFonts w:ascii="ＭＳ 明朝" w:hAnsi="ＭＳ 明朝" w:cs="ＭＳ ゴシック"/>
              </w:rPr>
            </w:pPr>
          </w:p>
          <w:p w14:paraId="3A9DBD4E" w14:textId="0B4E6BC1" w:rsidR="003D29E2" w:rsidRPr="005508E1" w:rsidRDefault="00881FF1" w:rsidP="004814AD">
            <w:pPr>
              <w:autoSpaceDE w:val="0"/>
              <w:autoSpaceDN w:val="0"/>
              <w:adjustRightInd w:val="0"/>
              <w:spacing w:line="276" w:lineRule="auto"/>
              <w:rPr>
                <w:rFonts w:ascii="ＭＳ 明朝" w:hAnsi="ＭＳ 明朝" w:cs="ＭＳ ゴシック"/>
              </w:rPr>
            </w:pPr>
            <w:r w:rsidRPr="005508E1">
              <w:rPr>
                <w:rFonts w:ascii="ＭＳ 明朝" w:hAnsi="ＭＳ 明朝" w:cs="ＭＳ ゴシック" w:hint="eastAsia"/>
              </w:rPr>
              <w:t>午前・午後　　時　　分から</w:t>
            </w:r>
            <w:r w:rsidR="00B66FE0">
              <w:rPr>
                <w:rFonts w:ascii="ＭＳ 明朝" w:hAnsi="ＭＳ 明朝" w:cs="ＭＳ ゴシック" w:hint="eastAsia"/>
              </w:rPr>
              <w:t xml:space="preserve">　</w:t>
            </w:r>
            <w:r w:rsidRPr="005508E1">
              <w:rPr>
                <w:rFonts w:ascii="ＭＳ 明朝" w:hAnsi="ＭＳ 明朝" w:cs="ＭＳ ゴシック" w:hint="eastAsia"/>
              </w:rPr>
              <w:t>午前・午後　　時　　分まで</w:t>
            </w:r>
          </w:p>
        </w:tc>
      </w:tr>
      <w:tr w:rsidR="00881FF1" w:rsidRPr="005508E1" w14:paraId="6F6888EA" w14:textId="77777777" w:rsidTr="00784BDD">
        <w:trPr>
          <w:trHeight w:val="1042"/>
        </w:trPr>
        <w:tc>
          <w:tcPr>
            <w:tcW w:w="1720" w:type="dxa"/>
            <w:vAlign w:val="center"/>
          </w:tcPr>
          <w:p w14:paraId="7FADF9E7" w14:textId="77777777" w:rsidR="00881FF1" w:rsidRDefault="00881FF1" w:rsidP="005A7CDC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ＭＳ ゴシック"/>
              </w:rPr>
            </w:pPr>
            <w:r w:rsidRPr="005508E1">
              <w:rPr>
                <w:rFonts w:ascii="ＭＳ 明朝" w:hAnsi="ＭＳ 明朝" w:cs="ＭＳ ゴシック" w:hint="eastAsia"/>
              </w:rPr>
              <w:t>利用施設</w:t>
            </w:r>
          </w:p>
          <w:p w14:paraId="26D8F20F" w14:textId="77777777" w:rsidR="00195874" w:rsidRDefault="00195874" w:rsidP="00195874">
            <w:pPr>
              <w:autoSpaceDE w:val="0"/>
              <w:autoSpaceDN w:val="0"/>
              <w:adjustRightInd w:val="0"/>
              <w:rPr>
                <w:rFonts w:ascii="ＭＳ 明朝" w:hAnsi="ＭＳ 明朝" w:cs="ＭＳ ゴシック"/>
                <w:sz w:val="14"/>
                <w:szCs w:val="10"/>
              </w:rPr>
            </w:pPr>
          </w:p>
          <w:p w14:paraId="15A82DD7" w14:textId="4D71EE8A" w:rsidR="00F7181D" w:rsidRPr="005508E1" w:rsidRDefault="00F7181D" w:rsidP="00195874">
            <w:pPr>
              <w:autoSpaceDE w:val="0"/>
              <w:autoSpaceDN w:val="0"/>
              <w:adjustRightInd w:val="0"/>
              <w:rPr>
                <w:rFonts w:ascii="ＭＳ 明朝" w:hAnsi="ＭＳ 明朝" w:cs="ＭＳ ゴシック"/>
              </w:rPr>
            </w:pPr>
            <w:r w:rsidRPr="00195874">
              <w:rPr>
                <w:rFonts w:ascii="ＭＳ 明朝" w:hAnsi="ＭＳ 明朝" w:cs="ＭＳ ゴシック" w:hint="eastAsia"/>
                <w:sz w:val="14"/>
                <w:szCs w:val="10"/>
              </w:rPr>
              <w:t>(該当するものを〇で囲んでくださ</w:t>
            </w:r>
            <w:r w:rsidR="00195874" w:rsidRPr="00195874">
              <w:rPr>
                <w:rFonts w:ascii="ＭＳ 明朝" w:hAnsi="ＭＳ 明朝" w:cs="ＭＳ ゴシック" w:hint="eastAsia"/>
                <w:sz w:val="14"/>
                <w:szCs w:val="10"/>
              </w:rPr>
              <w:t>い</w:t>
            </w:r>
            <w:r w:rsidRPr="00195874">
              <w:rPr>
                <w:rFonts w:ascii="ＭＳ 明朝" w:hAnsi="ＭＳ 明朝" w:cs="ＭＳ ゴシック" w:hint="eastAsia"/>
                <w:sz w:val="14"/>
                <w:szCs w:val="10"/>
              </w:rPr>
              <w:t>)</w:t>
            </w:r>
          </w:p>
        </w:tc>
        <w:tc>
          <w:tcPr>
            <w:tcW w:w="6883" w:type="dxa"/>
            <w:gridSpan w:val="3"/>
            <w:vAlign w:val="center"/>
          </w:tcPr>
          <w:p w14:paraId="42960B63" w14:textId="4DF3A643" w:rsidR="004573AE" w:rsidRDefault="00881FF1" w:rsidP="005A7CDC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ＭＳ 明朝" w:hAnsi="ＭＳ 明朝" w:cs="ＭＳ ゴシック"/>
              </w:rPr>
            </w:pPr>
            <w:r w:rsidRPr="005508E1">
              <w:rPr>
                <w:rFonts w:ascii="ＭＳ 明朝" w:hAnsi="ＭＳ 明朝" w:cs="ＭＳ ゴシック" w:hint="eastAsia"/>
              </w:rPr>
              <w:t>ホール</w:t>
            </w:r>
            <w:r w:rsidR="004573AE">
              <w:rPr>
                <w:rFonts w:ascii="ＭＳ 明朝" w:hAnsi="ＭＳ 明朝" w:cs="ＭＳ ゴシック" w:hint="eastAsia"/>
              </w:rPr>
              <w:t>（</w:t>
            </w:r>
            <w:sdt>
              <w:sdtPr>
                <w:rPr>
                  <w:rFonts w:ascii="ＭＳ 明朝" w:hAnsi="ＭＳ 明朝" w:cs="ＭＳ ゴシック" w:hint="eastAsia"/>
                  <w:b/>
                  <w:bCs/>
                </w:rPr>
                <w:id w:val="1110088233"/>
                <w14:checkbox>
                  <w14:checked w14:val="0"/>
                  <w14:checkedState w14:val="303C" w14:font="BIZ UDPゴシック"/>
                  <w14:uncheckedState w14:val="2610" w14:font="ＭＳ ゴシック"/>
                </w14:checkbox>
              </w:sdtPr>
              <w:sdtEndPr/>
              <w:sdtContent>
                <w:r w:rsidR="00FC1AD6">
                  <w:rPr>
                    <w:rFonts w:ascii="ＭＳ ゴシック" w:eastAsia="ＭＳ ゴシック" w:hAnsi="ＭＳ ゴシック" w:cs="ＭＳ ゴシック" w:hint="eastAsia"/>
                    <w:b/>
                    <w:bCs/>
                  </w:rPr>
                  <w:t>☐</w:t>
                </w:r>
              </w:sdtContent>
            </w:sdt>
            <w:r w:rsidR="004573AE">
              <w:rPr>
                <w:rFonts w:ascii="ＭＳ 明朝" w:hAnsi="ＭＳ 明朝" w:cs="ＭＳ ゴシック" w:hint="eastAsia"/>
              </w:rPr>
              <w:t xml:space="preserve">全席　</w:t>
            </w:r>
            <w:sdt>
              <w:sdtPr>
                <w:rPr>
                  <w:rFonts w:ascii="ＭＳ 明朝" w:hAnsi="ＭＳ 明朝" w:cs="ＭＳ ゴシック" w:hint="eastAsia"/>
                  <w:b/>
                  <w:bCs/>
                </w:rPr>
                <w:id w:val="1013806084"/>
                <w14:checkbox>
                  <w14:checked w14:val="0"/>
                  <w14:checkedState w14:val="303C" w14:font="BIZ UDPゴシック"/>
                  <w14:uncheckedState w14:val="2610" w14:font="ＭＳ ゴシック"/>
                </w14:checkbox>
              </w:sdtPr>
              <w:sdtEndPr/>
              <w:sdtContent>
                <w:r w:rsidR="00345550">
                  <w:rPr>
                    <w:rFonts w:ascii="ＭＳ ゴシック" w:eastAsia="ＭＳ ゴシック" w:hAnsi="ＭＳ ゴシック" w:cs="ＭＳ ゴシック" w:hint="eastAsia"/>
                    <w:b/>
                    <w:bCs/>
                  </w:rPr>
                  <w:t>☐</w:t>
                </w:r>
              </w:sdtContent>
            </w:sdt>
            <w:r w:rsidR="004573AE">
              <w:rPr>
                <w:rFonts w:ascii="ＭＳ 明朝" w:hAnsi="ＭＳ 明朝" w:cs="ＭＳ ゴシック" w:hint="eastAsia"/>
              </w:rPr>
              <w:t>１階席のみ）</w:t>
            </w:r>
          </w:p>
          <w:p w14:paraId="52CBAA63" w14:textId="77777777" w:rsidR="004573AE" w:rsidRDefault="00881FF1" w:rsidP="005A7CDC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ＭＳ 明朝" w:hAnsi="ＭＳ 明朝" w:cs="ＭＳ ゴシック"/>
              </w:rPr>
            </w:pPr>
            <w:r w:rsidRPr="005508E1">
              <w:rPr>
                <w:rFonts w:ascii="ＭＳ 明朝" w:hAnsi="ＭＳ 明朝" w:cs="ＭＳ ゴシック" w:hint="eastAsia"/>
              </w:rPr>
              <w:t>マルチスペース・交流室１・交流室２・交流室３・</w:t>
            </w:r>
          </w:p>
          <w:p w14:paraId="64AEA1E0" w14:textId="113FAC8F" w:rsidR="00881FF1" w:rsidRPr="005508E1" w:rsidRDefault="00881FF1" w:rsidP="005A7CDC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ＭＳ 明朝" w:hAnsi="ＭＳ 明朝" w:cs="ＭＳ ゴシック"/>
              </w:rPr>
            </w:pPr>
            <w:r w:rsidRPr="005508E1">
              <w:rPr>
                <w:rFonts w:ascii="ＭＳ 明朝" w:hAnsi="ＭＳ 明朝" w:cs="ＭＳ ゴシック" w:hint="eastAsia"/>
              </w:rPr>
              <w:t>スタジオ１・スタジオ２・交流工房・交流ラウンジ・</w:t>
            </w:r>
          </w:p>
          <w:p w14:paraId="1A84ECB6" w14:textId="77777777" w:rsidR="00881FF1" w:rsidRPr="005508E1" w:rsidRDefault="00881FF1" w:rsidP="005A7CDC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ＭＳ 明朝" w:hAnsi="ＭＳ 明朝" w:cs="ＭＳ ゴシック"/>
              </w:rPr>
            </w:pPr>
            <w:r w:rsidRPr="005508E1">
              <w:rPr>
                <w:rFonts w:ascii="ＭＳ 明朝" w:hAnsi="ＭＳ 明朝" w:cs="ＭＳ ゴシック" w:hint="eastAsia"/>
              </w:rPr>
              <w:t>小楽屋１・小楽屋２・中楽屋１・中楽屋２・大楽屋・</w:t>
            </w:r>
          </w:p>
          <w:p w14:paraId="7879CFE4" w14:textId="77777777" w:rsidR="00881FF1" w:rsidRPr="005508E1" w:rsidRDefault="00881FF1" w:rsidP="005A7CDC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ＭＳ 明朝" w:hAnsi="ＭＳ 明朝" w:cs="ＭＳ ゴシック"/>
              </w:rPr>
            </w:pPr>
            <w:r w:rsidRPr="005508E1">
              <w:rPr>
                <w:rFonts w:ascii="ＭＳ 明朝" w:hAnsi="ＭＳ 明朝" w:cs="ＭＳ ゴシック" w:hint="eastAsia"/>
              </w:rPr>
              <w:t>主催者控室・</w:t>
            </w:r>
            <w:r w:rsidRPr="005508E1">
              <w:rPr>
                <w:rFonts w:ascii="ＭＳ 明朝" w:hAnsi="ＭＳ 明朝" w:cs="ＭＳ ゴシック" w:hint="eastAsia"/>
                <w:spacing w:val="-8"/>
              </w:rPr>
              <w:t>その他の共用スペース（屋内　　　　㎡）・</w:t>
            </w:r>
          </w:p>
          <w:p w14:paraId="74294C7F" w14:textId="77777777" w:rsidR="00881FF1" w:rsidRPr="005508E1" w:rsidRDefault="00881FF1" w:rsidP="005A7CDC">
            <w:pPr>
              <w:autoSpaceDE w:val="0"/>
              <w:autoSpaceDN w:val="0"/>
              <w:adjustRightInd w:val="0"/>
              <w:spacing w:line="276" w:lineRule="auto"/>
              <w:ind w:rightChars="-40" w:right="-98"/>
              <w:jc w:val="left"/>
              <w:rPr>
                <w:rFonts w:ascii="ＭＳ 明朝" w:hAnsi="ＭＳ 明朝" w:cs="ＭＳ ゴシック"/>
                <w:spacing w:val="-8"/>
              </w:rPr>
            </w:pPr>
            <w:r w:rsidRPr="005508E1">
              <w:rPr>
                <w:rFonts w:ascii="ＭＳ 明朝" w:hAnsi="ＭＳ 明朝" w:cs="ＭＳ ゴシック" w:hint="eastAsia"/>
                <w:spacing w:val="-8"/>
              </w:rPr>
              <w:t>その他の共用スペース（屋外　　　　㎡）</w:t>
            </w:r>
          </w:p>
        </w:tc>
      </w:tr>
      <w:tr w:rsidR="00881FF1" w:rsidRPr="005508E1" w14:paraId="028008DA" w14:textId="77777777" w:rsidTr="00784BDD">
        <w:trPr>
          <w:trHeight w:val="532"/>
        </w:trPr>
        <w:tc>
          <w:tcPr>
            <w:tcW w:w="1720" w:type="dxa"/>
            <w:tcFitText/>
            <w:vAlign w:val="center"/>
          </w:tcPr>
          <w:p w14:paraId="18595EB0" w14:textId="77777777" w:rsidR="00881FF1" w:rsidRPr="005508E1" w:rsidRDefault="00881FF1" w:rsidP="00376B3A">
            <w:pPr>
              <w:autoSpaceDE w:val="0"/>
              <w:autoSpaceDN w:val="0"/>
              <w:adjustRightInd w:val="0"/>
              <w:rPr>
                <w:rFonts w:ascii="ＭＳ 明朝" w:hAnsi="ＭＳ 明朝" w:cs="ＭＳ ゴシック"/>
              </w:rPr>
            </w:pPr>
            <w:r w:rsidRPr="00D52E07">
              <w:rPr>
                <w:rFonts w:ascii="ＭＳ 明朝" w:hAnsi="ＭＳ 明朝" w:cs="ＭＳ ゴシック" w:hint="eastAsia"/>
                <w:spacing w:val="20"/>
                <w:w w:val="84"/>
                <w:fitText w:val="1760" w:id="-1670125824"/>
              </w:rPr>
              <w:t>利用する附属設</w:t>
            </w:r>
            <w:r w:rsidRPr="00D52E07">
              <w:rPr>
                <w:rFonts w:ascii="ＭＳ 明朝" w:hAnsi="ＭＳ 明朝" w:cs="ＭＳ ゴシック" w:hint="eastAsia"/>
                <w:spacing w:val="4"/>
                <w:w w:val="84"/>
                <w:fitText w:val="1760" w:id="-1670125824"/>
              </w:rPr>
              <w:t>備</w:t>
            </w:r>
          </w:p>
        </w:tc>
        <w:tc>
          <w:tcPr>
            <w:tcW w:w="6883" w:type="dxa"/>
            <w:gridSpan w:val="3"/>
            <w:vAlign w:val="center"/>
          </w:tcPr>
          <w:p w14:paraId="37924C25" w14:textId="77777777" w:rsidR="00881FF1" w:rsidRPr="005508E1" w:rsidRDefault="00881FF1" w:rsidP="005A7CD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ゴシック"/>
              </w:rPr>
            </w:pPr>
          </w:p>
        </w:tc>
      </w:tr>
      <w:tr w:rsidR="003D29E2" w:rsidRPr="005508E1" w14:paraId="1D8170C1" w14:textId="77777777" w:rsidTr="00784BDD">
        <w:trPr>
          <w:trHeight w:val="414"/>
        </w:trPr>
        <w:tc>
          <w:tcPr>
            <w:tcW w:w="1720" w:type="dxa"/>
            <w:tcFitText/>
            <w:vAlign w:val="center"/>
          </w:tcPr>
          <w:p w14:paraId="4841AF42" w14:textId="437587DD" w:rsidR="003D29E2" w:rsidRPr="002E0861" w:rsidRDefault="003D29E2" w:rsidP="00376B3A">
            <w:pPr>
              <w:autoSpaceDE w:val="0"/>
              <w:autoSpaceDN w:val="0"/>
              <w:adjustRightInd w:val="0"/>
              <w:rPr>
                <w:rFonts w:ascii="ＭＳ 明朝" w:hAnsi="ＭＳ 明朝" w:cs="ＭＳ ゴシック"/>
              </w:rPr>
            </w:pPr>
            <w:r w:rsidRPr="00874C87">
              <w:rPr>
                <w:rFonts w:ascii="ＭＳ 明朝" w:hAnsi="ＭＳ 明朝" w:cs="ＭＳ ゴシック" w:hint="eastAsia"/>
                <w:w w:val="61"/>
              </w:rPr>
              <w:t>持込みワイヤレスマイク</w:t>
            </w:r>
          </w:p>
        </w:tc>
        <w:tc>
          <w:tcPr>
            <w:tcW w:w="6883" w:type="dxa"/>
            <w:gridSpan w:val="3"/>
            <w:vAlign w:val="center"/>
          </w:tcPr>
          <w:p w14:paraId="1AED5277" w14:textId="12CC17C4" w:rsidR="003D29E2" w:rsidRPr="005508E1" w:rsidRDefault="003D29E2" w:rsidP="003D29E2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ゴシック"/>
              </w:rPr>
            </w:pPr>
            <w:r>
              <w:rPr>
                <w:rFonts w:ascii="ＭＳ 明朝" w:hAnsi="ＭＳ 明朝" w:cs="ＭＳ ゴシック" w:hint="eastAsia"/>
              </w:rPr>
              <w:t>あり　・　なし</w:t>
            </w:r>
          </w:p>
        </w:tc>
      </w:tr>
      <w:tr w:rsidR="00881FF1" w:rsidRPr="005508E1" w14:paraId="36D8E960" w14:textId="77777777" w:rsidTr="00784BDD">
        <w:trPr>
          <w:trHeight w:val="830"/>
        </w:trPr>
        <w:tc>
          <w:tcPr>
            <w:tcW w:w="1720" w:type="dxa"/>
            <w:vAlign w:val="center"/>
          </w:tcPr>
          <w:p w14:paraId="04E04BC5" w14:textId="77777777" w:rsidR="00716018" w:rsidRDefault="00881FF1" w:rsidP="005A7CDC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ＭＳ ゴシック"/>
              </w:rPr>
            </w:pPr>
            <w:r w:rsidRPr="005508E1">
              <w:rPr>
                <w:rFonts w:ascii="ＭＳ 明朝" w:hAnsi="ＭＳ 明朝" w:cs="ＭＳ ゴシック" w:hint="eastAsia"/>
              </w:rPr>
              <w:t>※入館料等の徴収の有無</w:t>
            </w:r>
          </w:p>
          <w:p w14:paraId="2BC77D5E" w14:textId="77777777" w:rsidR="00881FF1" w:rsidRPr="005508E1" w:rsidRDefault="00881FF1" w:rsidP="005A7CDC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ＭＳ ゴシック"/>
              </w:rPr>
            </w:pPr>
            <w:r w:rsidRPr="005508E1">
              <w:rPr>
                <w:rFonts w:ascii="ＭＳ 明朝" w:hAnsi="ＭＳ 明朝" w:cs="ＭＳ ゴシック" w:hint="eastAsia"/>
              </w:rPr>
              <w:t>及び金額</w:t>
            </w:r>
          </w:p>
        </w:tc>
        <w:tc>
          <w:tcPr>
            <w:tcW w:w="983" w:type="dxa"/>
            <w:vAlign w:val="center"/>
          </w:tcPr>
          <w:p w14:paraId="1F213D7B" w14:textId="77777777" w:rsidR="00881FF1" w:rsidRPr="005508E1" w:rsidRDefault="00881FF1" w:rsidP="005A7CD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ＭＳ 明朝" w:hAnsi="ＭＳ 明朝" w:cs="ＭＳ ゴシック"/>
              </w:rPr>
            </w:pPr>
            <w:r w:rsidRPr="005508E1">
              <w:rPr>
                <w:rFonts w:ascii="ＭＳ 明朝" w:hAnsi="ＭＳ 明朝" w:cs="ＭＳ ゴシック" w:hint="eastAsia"/>
              </w:rPr>
              <w:t>有料</w:t>
            </w:r>
          </w:p>
          <w:p w14:paraId="59406712" w14:textId="77777777" w:rsidR="00881FF1" w:rsidRPr="005508E1" w:rsidRDefault="00881FF1" w:rsidP="005A7CD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ＭＳ 明朝" w:hAnsi="ＭＳ 明朝" w:cs="ＭＳ ゴシック"/>
              </w:rPr>
            </w:pPr>
            <w:r w:rsidRPr="005508E1">
              <w:rPr>
                <w:rFonts w:ascii="ＭＳ 明朝" w:hAnsi="ＭＳ 明朝" w:cs="ＭＳ ゴシック" w:hint="eastAsia"/>
              </w:rPr>
              <w:t>無料</w:t>
            </w:r>
          </w:p>
        </w:tc>
        <w:tc>
          <w:tcPr>
            <w:tcW w:w="5900" w:type="dxa"/>
            <w:gridSpan w:val="2"/>
            <w:vAlign w:val="center"/>
          </w:tcPr>
          <w:p w14:paraId="16BEF565" w14:textId="7373F4A4" w:rsidR="00881FF1" w:rsidRPr="005508E1" w:rsidRDefault="00881FF1" w:rsidP="003D29E2">
            <w:pPr>
              <w:autoSpaceDE w:val="0"/>
              <w:autoSpaceDN w:val="0"/>
              <w:adjustRightInd w:val="0"/>
              <w:spacing w:line="276" w:lineRule="auto"/>
              <w:rPr>
                <w:rFonts w:ascii="ＭＳ 明朝" w:hAnsi="ＭＳ 明朝" w:cs="ＭＳ ゴシック"/>
              </w:rPr>
            </w:pPr>
            <w:r w:rsidRPr="005508E1">
              <w:rPr>
                <w:rFonts w:ascii="ＭＳ 明朝" w:hAnsi="ＭＳ 明朝" w:cs="ＭＳ ゴシック" w:hint="eastAsia"/>
              </w:rPr>
              <w:t xml:space="preserve">（最高額）　　　　</w:t>
            </w:r>
            <w:r w:rsidR="00B778D8">
              <w:rPr>
                <w:rFonts w:ascii="ＭＳ 明朝" w:hAnsi="ＭＳ 明朝" w:cs="ＭＳ ゴシック" w:hint="eastAsia"/>
              </w:rPr>
              <w:t xml:space="preserve">　　　　</w:t>
            </w:r>
            <w:r w:rsidRPr="005508E1">
              <w:rPr>
                <w:rFonts w:ascii="ＭＳ 明朝" w:hAnsi="ＭＳ 明朝" w:cs="ＭＳ ゴシック" w:hint="eastAsia"/>
              </w:rPr>
              <w:t>円</w:t>
            </w:r>
          </w:p>
        </w:tc>
      </w:tr>
      <w:tr w:rsidR="00881FF1" w:rsidRPr="005508E1" w14:paraId="4E6428B6" w14:textId="77777777" w:rsidTr="00784BDD">
        <w:trPr>
          <w:trHeight w:val="476"/>
        </w:trPr>
        <w:tc>
          <w:tcPr>
            <w:tcW w:w="1720" w:type="dxa"/>
            <w:vAlign w:val="center"/>
          </w:tcPr>
          <w:p w14:paraId="3A7DDEDE" w14:textId="77777777" w:rsidR="00881FF1" w:rsidRPr="005508E1" w:rsidRDefault="00881FF1" w:rsidP="005A7CDC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ＭＳ ゴシック"/>
              </w:rPr>
            </w:pPr>
            <w:r w:rsidRPr="005508E1">
              <w:rPr>
                <w:rFonts w:ascii="ＭＳ 明朝" w:hAnsi="ＭＳ 明朝" w:cs="ＭＳ ゴシック" w:hint="eastAsia"/>
              </w:rPr>
              <w:t>利用予定人員</w:t>
            </w:r>
          </w:p>
        </w:tc>
        <w:tc>
          <w:tcPr>
            <w:tcW w:w="6883" w:type="dxa"/>
            <w:gridSpan w:val="3"/>
            <w:vAlign w:val="center"/>
          </w:tcPr>
          <w:p w14:paraId="09DBC012" w14:textId="45702FBB" w:rsidR="00881FF1" w:rsidRPr="005508E1" w:rsidRDefault="00881FF1" w:rsidP="005A7CD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ゴシック"/>
              </w:rPr>
            </w:pPr>
            <w:r w:rsidRPr="005508E1">
              <w:rPr>
                <w:rFonts w:ascii="ＭＳ 明朝" w:hAnsi="ＭＳ 明朝" w:cs="ＭＳ ゴシック" w:hint="eastAsia"/>
              </w:rPr>
              <w:t xml:space="preserve">　　　　　　　　人</w:t>
            </w:r>
          </w:p>
        </w:tc>
      </w:tr>
      <w:tr w:rsidR="00881FF1" w:rsidRPr="005508E1" w14:paraId="6ABA9047" w14:textId="77777777" w:rsidTr="00AD4D04">
        <w:trPr>
          <w:trHeight w:val="652"/>
        </w:trPr>
        <w:tc>
          <w:tcPr>
            <w:tcW w:w="1720" w:type="dxa"/>
            <w:tcFitText/>
            <w:vAlign w:val="center"/>
          </w:tcPr>
          <w:p w14:paraId="737AB477" w14:textId="77777777" w:rsidR="00881FF1" w:rsidRPr="001F24C0" w:rsidRDefault="00881FF1" w:rsidP="005A7CDC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ＭＳ ゴシック"/>
              </w:rPr>
            </w:pPr>
            <w:r w:rsidRPr="001F24C0">
              <w:rPr>
                <w:rFonts w:ascii="ＭＳ 明朝" w:hAnsi="ＭＳ 明朝" w:cs="ＭＳ ゴシック" w:hint="eastAsia"/>
                <w:spacing w:val="2"/>
                <w:w w:val="96"/>
              </w:rPr>
              <w:t>※共催・後援</w:t>
            </w:r>
            <w:r w:rsidRPr="001F24C0">
              <w:rPr>
                <w:rFonts w:ascii="ＭＳ 明朝" w:hAnsi="ＭＳ 明朝" w:cs="ＭＳ ゴシック" w:hint="eastAsia"/>
                <w:spacing w:val="-3"/>
                <w:w w:val="96"/>
              </w:rPr>
              <w:t>の</w:t>
            </w:r>
          </w:p>
          <w:p w14:paraId="456A3E14" w14:textId="77777777" w:rsidR="00881FF1" w:rsidRPr="005508E1" w:rsidRDefault="00881FF1" w:rsidP="005A7CDC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ＭＳ ゴシック"/>
              </w:rPr>
            </w:pPr>
            <w:r w:rsidRPr="001F24C0">
              <w:rPr>
                <w:rFonts w:ascii="ＭＳ 明朝" w:hAnsi="ＭＳ 明朝" w:cs="ＭＳ ゴシック" w:hint="eastAsia"/>
                <w:spacing w:val="1"/>
                <w:w w:val="84"/>
              </w:rPr>
              <w:t>有無及びその名</w:t>
            </w:r>
            <w:r w:rsidRPr="001F24C0">
              <w:rPr>
                <w:rFonts w:ascii="ＭＳ 明朝" w:hAnsi="ＭＳ 明朝" w:cs="ＭＳ ゴシック" w:hint="eastAsia"/>
                <w:w w:val="84"/>
              </w:rPr>
              <w:t>称</w:t>
            </w:r>
          </w:p>
        </w:tc>
        <w:tc>
          <w:tcPr>
            <w:tcW w:w="983" w:type="dxa"/>
            <w:vAlign w:val="center"/>
          </w:tcPr>
          <w:p w14:paraId="17DC610E" w14:textId="77777777" w:rsidR="00881FF1" w:rsidRPr="005508E1" w:rsidRDefault="00881FF1" w:rsidP="005A7CD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ＭＳ 明朝" w:hAnsi="ＭＳ 明朝" w:cs="ＭＳ ゴシック"/>
              </w:rPr>
            </w:pPr>
            <w:r w:rsidRPr="005508E1">
              <w:rPr>
                <w:rFonts w:ascii="ＭＳ 明朝" w:hAnsi="ＭＳ 明朝" w:cs="ＭＳ ゴシック" w:hint="eastAsia"/>
              </w:rPr>
              <w:t>共催</w:t>
            </w:r>
          </w:p>
          <w:p w14:paraId="7C841D1D" w14:textId="77777777" w:rsidR="00881FF1" w:rsidRPr="005508E1" w:rsidRDefault="00881FF1" w:rsidP="005A7CD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ＭＳ 明朝" w:hAnsi="ＭＳ 明朝" w:cs="ＭＳ ゴシック"/>
              </w:rPr>
            </w:pPr>
            <w:r w:rsidRPr="005508E1">
              <w:rPr>
                <w:rFonts w:ascii="ＭＳ 明朝" w:hAnsi="ＭＳ 明朝" w:cs="ＭＳ ゴシック" w:hint="eastAsia"/>
              </w:rPr>
              <w:t>後援</w:t>
            </w:r>
          </w:p>
        </w:tc>
        <w:tc>
          <w:tcPr>
            <w:tcW w:w="491" w:type="dxa"/>
            <w:vAlign w:val="center"/>
          </w:tcPr>
          <w:p w14:paraId="735DE93A" w14:textId="77777777" w:rsidR="00881FF1" w:rsidRPr="005508E1" w:rsidRDefault="00881FF1" w:rsidP="005A7CD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ゴシック"/>
              </w:rPr>
            </w:pPr>
            <w:r w:rsidRPr="005508E1">
              <w:rPr>
                <w:rFonts w:ascii="ＭＳ 明朝" w:hAnsi="ＭＳ 明朝" w:cs="ＭＳ ゴシック" w:hint="eastAsia"/>
              </w:rPr>
              <w:t>名称</w:t>
            </w:r>
          </w:p>
        </w:tc>
        <w:tc>
          <w:tcPr>
            <w:tcW w:w="5409" w:type="dxa"/>
            <w:vAlign w:val="center"/>
          </w:tcPr>
          <w:p w14:paraId="74C95479" w14:textId="4421A822" w:rsidR="00881FF1" w:rsidRPr="005508E1" w:rsidRDefault="00881FF1" w:rsidP="005A7CD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ゴシック"/>
              </w:rPr>
            </w:pPr>
          </w:p>
        </w:tc>
      </w:tr>
      <w:tr w:rsidR="00881FF1" w:rsidRPr="005508E1" w14:paraId="115D11F3" w14:textId="77777777" w:rsidTr="00784BDD">
        <w:trPr>
          <w:trHeight w:val="575"/>
        </w:trPr>
        <w:tc>
          <w:tcPr>
            <w:tcW w:w="1720" w:type="dxa"/>
            <w:tcFitText/>
            <w:vAlign w:val="center"/>
          </w:tcPr>
          <w:p w14:paraId="123DEA68" w14:textId="77777777" w:rsidR="00716018" w:rsidRPr="00C6648D" w:rsidRDefault="00881FF1" w:rsidP="005A7CDC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ＭＳ ゴシック"/>
                <w:w w:val="51"/>
              </w:rPr>
            </w:pPr>
            <w:r w:rsidRPr="00C6648D">
              <w:rPr>
                <w:rFonts w:ascii="ＭＳ 明朝" w:hAnsi="ＭＳ 明朝" w:cs="ＭＳ ゴシック" w:hint="eastAsia"/>
                <w:spacing w:val="1"/>
                <w:w w:val="84"/>
              </w:rPr>
              <w:t>利用時責任者氏</w:t>
            </w:r>
            <w:r w:rsidRPr="00C6648D">
              <w:rPr>
                <w:rFonts w:ascii="ＭＳ 明朝" w:hAnsi="ＭＳ 明朝" w:cs="ＭＳ ゴシック" w:hint="eastAsia"/>
                <w:w w:val="84"/>
              </w:rPr>
              <w:t>名</w:t>
            </w:r>
          </w:p>
          <w:p w14:paraId="6C565FDC" w14:textId="77777777" w:rsidR="00881FF1" w:rsidRPr="005508E1" w:rsidRDefault="00881FF1" w:rsidP="005A7CDC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ＭＳ ゴシック"/>
              </w:rPr>
            </w:pPr>
            <w:r w:rsidRPr="00C6648D">
              <w:rPr>
                <w:rFonts w:ascii="ＭＳ 明朝" w:hAnsi="ＭＳ 明朝" w:cs="ＭＳ ゴシック" w:hint="eastAsia"/>
                <w:spacing w:val="115"/>
                <w:w w:val="51"/>
              </w:rPr>
              <w:t>及び連絡</w:t>
            </w:r>
            <w:r w:rsidRPr="00C6648D">
              <w:rPr>
                <w:rFonts w:ascii="ＭＳ 明朝" w:hAnsi="ＭＳ 明朝" w:cs="ＭＳ ゴシック" w:hint="eastAsia"/>
                <w:spacing w:val="3"/>
                <w:w w:val="51"/>
              </w:rPr>
              <w:t>先</w:t>
            </w:r>
          </w:p>
        </w:tc>
        <w:tc>
          <w:tcPr>
            <w:tcW w:w="6883" w:type="dxa"/>
            <w:gridSpan w:val="3"/>
            <w:vAlign w:val="center"/>
          </w:tcPr>
          <w:p w14:paraId="48A87115" w14:textId="4F5E9958" w:rsidR="00881FF1" w:rsidRPr="005508E1" w:rsidRDefault="00881FF1" w:rsidP="00881FF1">
            <w:pPr>
              <w:numPr>
                <w:ilvl w:val="0"/>
                <w:numId w:val="11"/>
              </w:numPr>
              <w:kinsoku/>
              <w:autoSpaceDE w:val="0"/>
              <w:autoSpaceDN w:val="0"/>
              <w:adjustRightInd w:val="0"/>
              <w:jc w:val="left"/>
              <w:rPr>
                <w:rFonts w:ascii="ＭＳ 明朝" w:hAnsi="ＭＳ 明朝" w:cs="ＭＳ ゴシック"/>
              </w:rPr>
            </w:pPr>
            <w:r w:rsidRPr="005508E1">
              <w:rPr>
                <w:rFonts w:ascii="ＭＳ 明朝" w:hAnsi="ＭＳ 明朝" w:cs="ＭＳ ゴシック" w:hint="eastAsia"/>
              </w:rPr>
              <w:t>申請者と同じ</w:t>
            </w:r>
          </w:p>
          <w:p w14:paraId="01071DB5" w14:textId="6273C90B" w:rsidR="00881FF1" w:rsidRPr="005508E1" w:rsidRDefault="00881FF1" w:rsidP="005A7CD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ゴシック"/>
              </w:rPr>
            </w:pPr>
          </w:p>
          <w:p w14:paraId="090B4B86" w14:textId="3AF9B94D" w:rsidR="00881FF1" w:rsidRPr="005508E1" w:rsidRDefault="00881FF1" w:rsidP="005A7CD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ゴシック"/>
              </w:rPr>
            </w:pPr>
            <w:r w:rsidRPr="005508E1">
              <w:rPr>
                <w:rFonts w:ascii="ＭＳ 明朝" w:hAnsi="ＭＳ 明朝" w:cs="ＭＳ ゴシック" w:hint="eastAsia"/>
              </w:rPr>
              <w:t xml:space="preserve">電話　　　</w:t>
            </w:r>
          </w:p>
        </w:tc>
      </w:tr>
      <w:tr w:rsidR="00F7181D" w:rsidRPr="00195874" w14:paraId="25107240" w14:textId="77777777" w:rsidTr="00784BDD">
        <w:trPr>
          <w:trHeight w:val="575"/>
        </w:trPr>
        <w:tc>
          <w:tcPr>
            <w:tcW w:w="1720" w:type="dxa"/>
            <w:tcFitText/>
            <w:vAlign w:val="center"/>
          </w:tcPr>
          <w:p w14:paraId="6C76B741" w14:textId="4AF4945B" w:rsidR="00F7181D" w:rsidRPr="00DF2D16" w:rsidRDefault="00F7181D" w:rsidP="005A7CDC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ＭＳ ゴシック"/>
                <w:w w:val="84"/>
              </w:rPr>
            </w:pPr>
            <w:r w:rsidRPr="00C6648D">
              <w:rPr>
                <w:rFonts w:ascii="ＭＳ 明朝" w:hAnsi="ＭＳ 明朝" w:cs="ＭＳ ゴシック" w:hint="eastAsia"/>
                <w:w w:val="61"/>
              </w:rPr>
              <w:t>ポスター・ちらしの配布</w:t>
            </w:r>
          </w:p>
        </w:tc>
        <w:tc>
          <w:tcPr>
            <w:tcW w:w="6883" w:type="dxa"/>
            <w:gridSpan w:val="3"/>
            <w:vAlign w:val="center"/>
          </w:tcPr>
          <w:p w14:paraId="3A976F84" w14:textId="0B4385E5" w:rsidR="00F7181D" w:rsidRDefault="00C6648D" w:rsidP="00F7181D">
            <w:pPr>
              <w:kinsoku/>
              <w:autoSpaceDE w:val="0"/>
              <w:autoSpaceDN w:val="0"/>
              <w:adjustRightInd w:val="0"/>
              <w:jc w:val="center"/>
              <w:rPr>
                <w:rFonts w:ascii="ＭＳ 明朝" w:hAnsi="ＭＳ 明朝" w:cs="ＭＳ ゴシック"/>
              </w:rPr>
            </w:pPr>
            <w:r w:rsidRPr="00784BDD">
              <w:rPr>
                <w:rFonts w:ascii="ＭＳ 明朝" w:hAnsi="ＭＳ 明朝" w:cs="ＭＳ ゴシック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8239" behindDoc="1" locked="0" layoutInCell="1" allowOverlap="1" wp14:anchorId="39D1B45E" wp14:editId="021E95DB">
                      <wp:simplePos x="0" y="0"/>
                      <wp:positionH relativeFrom="margin">
                        <wp:posOffset>3603625</wp:posOffset>
                      </wp:positionH>
                      <wp:positionV relativeFrom="paragraph">
                        <wp:posOffset>107315</wp:posOffset>
                      </wp:positionV>
                      <wp:extent cx="514350" cy="371475"/>
                      <wp:effectExtent l="0" t="0" r="0" b="9525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4350" cy="371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8C061E7" w14:textId="176F78BC" w:rsidR="00784BDD" w:rsidRDefault="00D52E07">
                                  <w:sdt>
                                    <w:sdtPr>
                                      <w:id w:val="568603642"/>
                                      <w:placeholder>
                                        <w:docPart w:val="11201C3EF65A4B58AB5C6FD3CBDAB262"/>
                                      </w:placeholder>
                                      <w:temporary/>
                                      <w:showingPlcHdr/>
                                      <w15:appearance w15:val="hidden"/>
                                    </w:sdtPr>
                                    <w:sdtEndPr>
                                      <w:rPr>
                                        <w:sz w:val="20"/>
                                        <w:szCs w:val="16"/>
                                      </w:rPr>
                                    </w:sdtEndPr>
                                    <w:sdtContent>
                                      <w:r w:rsidR="00784BDD" w:rsidRPr="00784BDD">
                                        <w:rPr>
                                          <w:rFonts w:hint="eastAsia"/>
                                          <w:sz w:val="10"/>
                                          <w:szCs w:val="6"/>
                                          <w:lang w:val="ja-JP"/>
                                        </w:rPr>
                                        <w:t>チェック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9D1B45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283.75pt;margin-top:8.45pt;width:40.5pt;height:29.25pt;z-index:-25165824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" stroked="f">
                      <v:textbox>
                        <w:txbxContent>
                          <w:p w14:paraId="38C061E7" w14:textId="176F78BC" w:rsidR="00784BDD" w:rsidRDefault="00D52E07">
                            <w:sdt>
                              <w:sdtPr>
                                <w:id w:val="568603642"/>
                                <w:placeholder>
                                  <w:docPart w:val="11201C3EF65A4B58AB5C6FD3CBDAB262"/>
                                </w:placeholder>
                                <w:temporary/>
                                <w:showingPlcHdr/>
                                <w15:appearance w15:val="hidden"/>
                              </w:sdtPr>
                              <w:sdtEndPr>
                                <w:rPr>
                                  <w:sz w:val="20"/>
                                  <w:szCs w:val="16"/>
                                </w:rPr>
                              </w:sdtEndPr>
                              <w:sdtContent>
                                <w:r w:rsidR="00784BDD" w:rsidRPr="00784BDD">
                                  <w:rPr>
                                    <w:rFonts w:hint="eastAsia"/>
                                    <w:sz w:val="10"/>
                                    <w:szCs w:val="6"/>
                                    <w:lang w:val="ja-JP"/>
                                  </w:rPr>
                                  <w:t>チェック</w:t>
                                </w:r>
                              </w:sdtContent>
                            </w:sdt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F7181D">
              <w:rPr>
                <w:rFonts w:ascii="ＭＳ 明朝" w:hAnsi="ＭＳ 明朝" w:cs="ＭＳ ゴシック" w:hint="eastAsia"/>
              </w:rPr>
              <w:t>あり　・　なし</w:t>
            </w:r>
          </w:p>
          <w:p w14:paraId="03E8C337" w14:textId="2101F832" w:rsidR="00F7181D" w:rsidRDefault="00F7181D" w:rsidP="00784BDD">
            <w:pPr>
              <w:kinsoku/>
              <w:autoSpaceDE w:val="0"/>
              <w:autoSpaceDN w:val="0"/>
              <w:adjustRightInd w:val="0"/>
              <w:jc w:val="left"/>
              <w:rPr>
                <w:rFonts w:ascii="ＭＳ 明朝" w:hAnsi="ＭＳ 明朝" w:cs="ＭＳ ゴシック"/>
              </w:rPr>
            </w:pPr>
            <w:r>
              <w:rPr>
                <w:rFonts w:ascii="ＭＳ 明朝" w:hAnsi="ＭＳ 明朝" w:cs="ＭＳ ゴシック" w:hint="eastAsia"/>
              </w:rPr>
              <w:t>問い合わせ先(電話番号)</w:t>
            </w:r>
          </w:p>
          <w:p w14:paraId="21611933" w14:textId="560760A6" w:rsidR="00F7181D" w:rsidRPr="005508E1" w:rsidRDefault="00F7181D" w:rsidP="00F7181D">
            <w:pPr>
              <w:kinsoku/>
              <w:autoSpaceDE w:val="0"/>
              <w:autoSpaceDN w:val="0"/>
              <w:adjustRightInd w:val="0"/>
              <w:rPr>
                <w:rFonts w:ascii="ＭＳ 明朝" w:hAnsi="ＭＳ 明朝" w:cs="ＭＳ ゴシック"/>
              </w:rPr>
            </w:pPr>
            <w:r>
              <w:rPr>
                <w:rFonts w:ascii="ＭＳ 明朝" w:hAnsi="ＭＳ 明朝" w:cs="ＭＳ ゴシック" w:hint="eastAsia"/>
              </w:rPr>
              <w:t xml:space="preserve">芸術文化館の電話番号は明記しないことに同意する　</w:t>
            </w:r>
            <w:sdt>
              <w:sdtPr>
                <w:rPr>
                  <w:rFonts w:ascii="ＭＳ 明朝" w:hAnsi="ＭＳ 明朝" w:cs="ＭＳ ゴシック" w:hint="eastAsia"/>
                  <w:b/>
                  <w:bCs/>
                  <w:sz w:val="32"/>
                  <w:szCs w:val="24"/>
                </w:rPr>
                <w:id w:val="-1323045755"/>
                <w14:checkbox>
                  <w14:checked w14:val="0"/>
                  <w14:checkedState w14:val="303C" w14:font="BIZ UDPゴシック"/>
                  <w14:uncheckedState w14:val="2610" w14:font="ＭＳ ゴシック"/>
                </w14:checkbox>
              </w:sdtPr>
              <w:sdtEndPr/>
              <w:sdtContent>
                <w:r w:rsidR="00345550">
                  <w:rPr>
                    <w:rFonts w:ascii="ＭＳ ゴシック" w:eastAsia="ＭＳ ゴシック" w:hAnsi="ＭＳ ゴシック" w:cs="ＭＳ ゴシック" w:hint="eastAsia"/>
                    <w:b/>
                    <w:bCs/>
                    <w:sz w:val="32"/>
                    <w:szCs w:val="24"/>
                  </w:rPr>
                  <w:t>☐</w:t>
                </w:r>
              </w:sdtContent>
            </w:sdt>
          </w:p>
        </w:tc>
      </w:tr>
      <w:tr w:rsidR="00874C87" w:rsidRPr="00195874" w14:paraId="38110DCD" w14:textId="77777777" w:rsidTr="001F24C0">
        <w:trPr>
          <w:trHeight w:val="495"/>
        </w:trPr>
        <w:tc>
          <w:tcPr>
            <w:tcW w:w="1720" w:type="dxa"/>
            <w:tcFitText/>
            <w:vAlign w:val="center"/>
          </w:tcPr>
          <w:p w14:paraId="5868BBE4" w14:textId="55B3A9B4" w:rsidR="00874C87" w:rsidRPr="00EA0337" w:rsidRDefault="001F24C0" w:rsidP="001C1FE0">
            <w:pPr>
              <w:autoSpaceDE w:val="0"/>
              <w:autoSpaceDN w:val="0"/>
              <w:adjustRightInd w:val="0"/>
              <w:rPr>
                <w:rFonts w:ascii="ＭＳ 明朝" w:hAnsi="ＭＳ 明朝" w:cs="ＭＳ ゴシック"/>
                <w:spacing w:val="1"/>
                <w:w w:val="56"/>
              </w:rPr>
            </w:pPr>
            <w:r w:rsidRPr="00C6648D">
              <w:rPr>
                <w:rFonts w:ascii="ＭＳ 明朝" w:hAnsi="ＭＳ 明朝" w:cs="ＭＳ ゴシック" w:hint="eastAsia"/>
                <w:spacing w:val="48"/>
              </w:rPr>
              <w:t>法令の遵</w:t>
            </w:r>
            <w:r w:rsidRPr="00C6648D">
              <w:rPr>
                <w:rFonts w:ascii="ＭＳ 明朝" w:hAnsi="ＭＳ 明朝" w:cs="ＭＳ ゴシック" w:hint="eastAsia"/>
              </w:rPr>
              <w:t>守</w:t>
            </w:r>
          </w:p>
        </w:tc>
        <w:tc>
          <w:tcPr>
            <w:tcW w:w="6883" w:type="dxa"/>
            <w:gridSpan w:val="3"/>
            <w:vAlign w:val="center"/>
          </w:tcPr>
          <w:p w14:paraId="44FCFA09" w14:textId="2F7AE17A" w:rsidR="00874C87" w:rsidRPr="00784BDD" w:rsidRDefault="00874C87" w:rsidP="001F24C0">
            <w:pPr>
              <w:kinsoku/>
              <w:autoSpaceDE w:val="0"/>
              <w:autoSpaceDN w:val="0"/>
              <w:adjustRightInd w:val="0"/>
              <w:jc w:val="left"/>
              <w:rPr>
                <w:rFonts w:ascii="ＭＳ 明朝" w:hAnsi="ＭＳ 明朝" w:cs="ＭＳ ゴシック"/>
                <w:noProof/>
              </w:rPr>
            </w:pPr>
            <w:r>
              <w:rPr>
                <w:rFonts w:ascii="ＭＳ 明朝" w:hAnsi="ＭＳ 明朝" w:cs="ＭＳ ゴシック" w:hint="eastAsia"/>
                <w:noProof/>
              </w:rPr>
              <w:t>利用にあたって関係する法令・条例等は、遵守します。</w:t>
            </w:r>
            <w:sdt>
              <w:sdtPr>
                <w:rPr>
                  <w:rFonts w:ascii="ＭＳ 明朝" w:hAnsi="ＭＳ 明朝" w:cs="ＭＳ ゴシック" w:hint="eastAsia"/>
                  <w:b/>
                  <w:bCs/>
                  <w:noProof/>
                  <w:sz w:val="32"/>
                  <w:szCs w:val="24"/>
                </w:rPr>
                <w:id w:val="1562525552"/>
                <w14:checkbox>
                  <w14:checked w14:val="0"/>
                  <w14:checkedState w14:val="303C" w14:font="BIZ UDPゴシック"/>
                  <w14:uncheckedState w14:val="2610" w14:font="ＭＳ ゴシック"/>
                </w14:checkbox>
              </w:sdtPr>
              <w:sdtEndPr/>
              <w:sdtContent>
                <w:r w:rsidR="00345550">
                  <w:rPr>
                    <w:rFonts w:ascii="ＭＳ ゴシック" w:eastAsia="ＭＳ ゴシック" w:hAnsi="ＭＳ ゴシック" w:cs="ＭＳ ゴシック" w:hint="eastAsia"/>
                    <w:b/>
                    <w:bCs/>
                    <w:noProof/>
                    <w:sz w:val="32"/>
                    <w:szCs w:val="24"/>
                  </w:rPr>
                  <w:t>☐</w:t>
                </w:r>
              </w:sdtContent>
            </w:sdt>
          </w:p>
        </w:tc>
      </w:tr>
      <w:tr w:rsidR="007440C4" w:rsidRPr="005508E1" w14:paraId="1AB33AD6" w14:textId="77777777" w:rsidTr="00784BDD">
        <w:trPr>
          <w:trHeight w:val="645"/>
        </w:trPr>
        <w:tc>
          <w:tcPr>
            <w:tcW w:w="1720" w:type="dxa"/>
            <w:vAlign w:val="center"/>
          </w:tcPr>
          <w:p w14:paraId="3A865415" w14:textId="77777777" w:rsidR="007440C4" w:rsidRPr="005508E1" w:rsidRDefault="007440C4" w:rsidP="007440C4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ＭＳ ゴシック"/>
              </w:rPr>
            </w:pPr>
            <w:r w:rsidRPr="005508E1">
              <w:rPr>
                <w:rFonts w:ascii="ＭＳ 明朝" w:hAnsi="ＭＳ 明朝" w:cs="ＭＳ ゴシック" w:hint="eastAsia"/>
              </w:rPr>
              <w:t>備考</w:t>
            </w:r>
          </w:p>
        </w:tc>
        <w:tc>
          <w:tcPr>
            <w:tcW w:w="6883" w:type="dxa"/>
            <w:gridSpan w:val="3"/>
            <w:vAlign w:val="center"/>
          </w:tcPr>
          <w:p w14:paraId="4E547FAF" w14:textId="320B93CB" w:rsidR="007440C4" w:rsidRPr="005508E1" w:rsidRDefault="007440C4" w:rsidP="007440C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ゴシック"/>
              </w:rPr>
            </w:pPr>
          </w:p>
        </w:tc>
      </w:tr>
    </w:tbl>
    <w:p w14:paraId="4F92ABDE" w14:textId="77777777" w:rsidR="00874C87" w:rsidRDefault="00874C87">
      <w:pPr>
        <w:autoSpaceDE w:val="0"/>
        <w:autoSpaceDN w:val="0"/>
        <w:adjustRightInd w:val="0"/>
        <w:jc w:val="left"/>
        <w:rPr>
          <w:rFonts w:ascii="ＭＳ 明朝" w:hAnsi="ＭＳ 明朝" w:cs="ＭＳ ゴシック"/>
        </w:rPr>
      </w:pPr>
    </w:p>
    <w:sectPr w:rsidR="00874C87" w:rsidSect="00B30C38">
      <w:footerReference w:type="default" r:id="rId8"/>
      <w:pgSz w:w="11906" w:h="16838" w:code="9"/>
      <w:pgMar w:top="851" w:right="1134" w:bottom="851" w:left="1134" w:header="851" w:footer="567" w:gutter="0"/>
      <w:pgNumType w:fmt="decimalFullWidth" w:start="8"/>
      <w:cols w:space="425"/>
      <w:docGrid w:type="linesAndChars" w:linePitch="527" w:charSpace="51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370E48" w14:textId="77777777" w:rsidR="00D52E07" w:rsidRDefault="00D52E07">
      <w:r>
        <w:separator/>
      </w:r>
    </w:p>
  </w:endnote>
  <w:endnote w:type="continuationSeparator" w:id="0">
    <w:p w14:paraId="6660CD49" w14:textId="77777777" w:rsidR="00D52E07" w:rsidRDefault="00D52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B703B" w14:textId="77777777" w:rsidR="00826397" w:rsidRDefault="00826397" w:rsidP="007E713E">
    <w:pPr>
      <w:tabs>
        <w:tab w:val="center" w:pos="4252"/>
        <w:tab w:val="right" w:pos="8504"/>
      </w:tabs>
      <w:kinsoku/>
      <w:snapToGrid w:val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02F73C" w14:textId="77777777" w:rsidR="00D52E07" w:rsidRDefault="00D52E07">
      <w:r>
        <w:separator/>
      </w:r>
    </w:p>
  </w:footnote>
  <w:footnote w:type="continuationSeparator" w:id="0">
    <w:p w14:paraId="036BAE66" w14:textId="77777777" w:rsidR="00D52E07" w:rsidRDefault="00D52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14415"/>
    <w:multiLevelType w:val="hybridMultilevel"/>
    <w:tmpl w:val="B7E66D64"/>
    <w:lvl w:ilvl="0" w:tplc="06EA92DE">
      <w:start w:val="2"/>
      <w:numFmt w:val="bullet"/>
      <w:lvlText w:val="・"/>
      <w:lvlJc w:val="left"/>
      <w:pPr>
        <w:ind w:left="25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000" w:hanging="420"/>
      </w:pPr>
      <w:rPr>
        <w:rFonts w:ascii="Wingdings" w:hAnsi="Wingdings" w:hint="default"/>
      </w:rPr>
    </w:lvl>
  </w:abstractNum>
  <w:abstractNum w:abstractNumId="1" w15:restartNumberingAfterBreak="0">
    <w:nsid w:val="101C40E2"/>
    <w:multiLevelType w:val="hybridMultilevel"/>
    <w:tmpl w:val="720CB89E"/>
    <w:lvl w:ilvl="0" w:tplc="C2DE5766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A404FF8"/>
    <w:multiLevelType w:val="hybridMultilevel"/>
    <w:tmpl w:val="D85CDEC6"/>
    <w:lvl w:ilvl="0" w:tplc="EEA83FA4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82D674A"/>
    <w:multiLevelType w:val="singleLevel"/>
    <w:tmpl w:val="9C0C00C4"/>
    <w:lvl w:ilvl="0">
      <w:start w:val="22"/>
      <w:numFmt w:val="decimalFullWidth"/>
      <w:lvlText w:val="第%1条"/>
      <w:lvlJc w:val="left"/>
      <w:pPr>
        <w:tabs>
          <w:tab w:val="num" w:pos="1140"/>
        </w:tabs>
        <w:ind w:left="1140" w:hanging="1140"/>
      </w:pPr>
      <w:rPr>
        <w:rFonts w:hint="eastAsia"/>
      </w:rPr>
    </w:lvl>
  </w:abstractNum>
  <w:abstractNum w:abstractNumId="4" w15:restartNumberingAfterBreak="0">
    <w:nsid w:val="564848C1"/>
    <w:multiLevelType w:val="singleLevel"/>
    <w:tmpl w:val="D2328802"/>
    <w:lvl w:ilvl="0">
      <w:start w:val="25"/>
      <w:numFmt w:val="decimalFullWidth"/>
      <w:lvlText w:val="第%1条"/>
      <w:lvlJc w:val="left"/>
      <w:pPr>
        <w:tabs>
          <w:tab w:val="num" w:pos="1140"/>
        </w:tabs>
        <w:ind w:left="1140" w:hanging="1140"/>
      </w:pPr>
      <w:rPr>
        <w:rFonts w:hint="eastAsia"/>
      </w:rPr>
    </w:lvl>
  </w:abstractNum>
  <w:abstractNum w:abstractNumId="5" w15:restartNumberingAfterBreak="0">
    <w:nsid w:val="61AB2E90"/>
    <w:multiLevelType w:val="singleLevel"/>
    <w:tmpl w:val="FC04E170"/>
    <w:lvl w:ilvl="0">
      <w:start w:val="1"/>
      <w:numFmt w:val="decimalFullWidth"/>
      <w:lvlText w:val="第%1章"/>
      <w:lvlJc w:val="left"/>
      <w:pPr>
        <w:tabs>
          <w:tab w:val="num" w:pos="1785"/>
        </w:tabs>
        <w:ind w:left="1785" w:hanging="1020"/>
      </w:pPr>
      <w:rPr>
        <w:rFonts w:hint="eastAsia"/>
      </w:rPr>
    </w:lvl>
  </w:abstractNum>
  <w:abstractNum w:abstractNumId="6" w15:restartNumberingAfterBreak="0">
    <w:nsid w:val="64EA2488"/>
    <w:multiLevelType w:val="singleLevel"/>
    <w:tmpl w:val="388A695A"/>
    <w:lvl w:ilvl="0">
      <w:start w:val="1"/>
      <w:numFmt w:val="decimal"/>
      <w:lvlText w:val="(%1)"/>
      <w:lvlJc w:val="left"/>
      <w:pPr>
        <w:tabs>
          <w:tab w:val="num" w:pos="735"/>
        </w:tabs>
        <w:ind w:left="735" w:hanging="495"/>
      </w:pPr>
      <w:rPr>
        <w:rFonts w:hint="eastAsia"/>
      </w:rPr>
    </w:lvl>
  </w:abstractNum>
  <w:abstractNum w:abstractNumId="7" w15:restartNumberingAfterBreak="0">
    <w:nsid w:val="67A1558C"/>
    <w:multiLevelType w:val="hybridMultilevel"/>
    <w:tmpl w:val="CD42D392"/>
    <w:lvl w:ilvl="0" w:tplc="131C9550">
      <w:start w:val="1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73F96564"/>
    <w:multiLevelType w:val="hybridMultilevel"/>
    <w:tmpl w:val="104231B4"/>
    <w:lvl w:ilvl="0" w:tplc="836C372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77F67741"/>
    <w:multiLevelType w:val="hybridMultilevel"/>
    <w:tmpl w:val="6B806592"/>
    <w:lvl w:ilvl="0" w:tplc="A792F682">
      <w:start w:val="2"/>
      <w:numFmt w:val="decimalFullWidth"/>
      <w:lvlText w:val="「第%1期"/>
      <w:lvlJc w:val="left"/>
      <w:pPr>
        <w:tabs>
          <w:tab w:val="num" w:pos="1116"/>
        </w:tabs>
        <w:ind w:left="1116" w:hanging="121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741"/>
        </w:tabs>
        <w:ind w:left="74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161"/>
        </w:tabs>
        <w:ind w:left="116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81"/>
        </w:tabs>
        <w:ind w:left="158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01"/>
        </w:tabs>
        <w:ind w:left="200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421"/>
        </w:tabs>
        <w:ind w:left="242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41"/>
        </w:tabs>
        <w:ind w:left="284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261"/>
        </w:tabs>
        <w:ind w:left="326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681"/>
        </w:tabs>
        <w:ind w:left="3681" w:hanging="420"/>
      </w:pPr>
    </w:lvl>
  </w:abstractNum>
  <w:abstractNum w:abstractNumId="10" w15:restartNumberingAfterBreak="0">
    <w:nsid w:val="7CB3249D"/>
    <w:multiLevelType w:val="singleLevel"/>
    <w:tmpl w:val="C7B605D6"/>
    <w:lvl w:ilvl="0">
      <w:start w:val="1"/>
      <w:numFmt w:val="decimalFullWidth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</w:abstractNum>
  <w:num w:numId="1" w16cid:durableId="230316909">
    <w:abstractNumId w:val="5"/>
  </w:num>
  <w:num w:numId="2" w16cid:durableId="160849382">
    <w:abstractNumId w:val="3"/>
  </w:num>
  <w:num w:numId="3" w16cid:durableId="295913395">
    <w:abstractNumId w:val="4"/>
  </w:num>
  <w:num w:numId="4" w16cid:durableId="705907173">
    <w:abstractNumId w:val="6"/>
  </w:num>
  <w:num w:numId="5" w16cid:durableId="2085957261">
    <w:abstractNumId w:val="10"/>
  </w:num>
  <w:num w:numId="6" w16cid:durableId="1221986138">
    <w:abstractNumId w:val="9"/>
  </w:num>
  <w:num w:numId="7" w16cid:durableId="1049961563">
    <w:abstractNumId w:val="7"/>
  </w:num>
  <w:num w:numId="8" w16cid:durableId="689649021">
    <w:abstractNumId w:val="1"/>
  </w:num>
  <w:num w:numId="9" w16cid:durableId="1068269006">
    <w:abstractNumId w:val="2"/>
  </w:num>
  <w:num w:numId="10" w16cid:durableId="1925994603">
    <w:abstractNumId w:val="8"/>
  </w:num>
  <w:num w:numId="11" w16cid:durableId="77289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850"/>
  <w:drawingGridHorizontalSpacing w:val="245"/>
  <w:drawingGridVerticalSpacing w:val="527"/>
  <w:characterSpacingControl w:val="compressPunctuationAndJapaneseKana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DC0"/>
    <w:rsid w:val="000014FF"/>
    <w:rsid w:val="00021315"/>
    <w:rsid w:val="0006171D"/>
    <w:rsid w:val="00062CDC"/>
    <w:rsid w:val="000701D5"/>
    <w:rsid w:val="000768C4"/>
    <w:rsid w:val="00094739"/>
    <w:rsid w:val="000A48FB"/>
    <w:rsid w:val="000A5775"/>
    <w:rsid w:val="000B50E8"/>
    <w:rsid w:val="000D03C1"/>
    <w:rsid w:val="000D4057"/>
    <w:rsid w:val="000E32BD"/>
    <w:rsid w:val="000E5488"/>
    <w:rsid w:val="000F4B83"/>
    <w:rsid w:val="00114479"/>
    <w:rsid w:val="00151C7F"/>
    <w:rsid w:val="00153CCB"/>
    <w:rsid w:val="001625E2"/>
    <w:rsid w:val="00185F93"/>
    <w:rsid w:val="00195874"/>
    <w:rsid w:val="001B2936"/>
    <w:rsid w:val="001C1B17"/>
    <w:rsid w:val="001C1FE0"/>
    <w:rsid w:val="001C2939"/>
    <w:rsid w:val="001C3784"/>
    <w:rsid w:val="001C6FB1"/>
    <w:rsid w:val="001F167C"/>
    <w:rsid w:val="001F24C0"/>
    <w:rsid w:val="001F4E1D"/>
    <w:rsid w:val="001F5B3A"/>
    <w:rsid w:val="002344B8"/>
    <w:rsid w:val="002471FC"/>
    <w:rsid w:val="00253C43"/>
    <w:rsid w:val="00256A22"/>
    <w:rsid w:val="002D12BB"/>
    <w:rsid w:val="002D325A"/>
    <w:rsid w:val="002D33A9"/>
    <w:rsid w:val="002E0861"/>
    <w:rsid w:val="002F1382"/>
    <w:rsid w:val="002F2C0F"/>
    <w:rsid w:val="00300B42"/>
    <w:rsid w:val="003071DB"/>
    <w:rsid w:val="00317F0C"/>
    <w:rsid w:val="00345550"/>
    <w:rsid w:val="00355A59"/>
    <w:rsid w:val="00372865"/>
    <w:rsid w:val="00376B3A"/>
    <w:rsid w:val="00397234"/>
    <w:rsid w:val="003D29E2"/>
    <w:rsid w:val="004246D7"/>
    <w:rsid w:val="00426034"/>
    <w:rsid w:val="004278D1"/>
    <w:rsid w:val="004401C7"/>
    <w:rsid w:val="00453B15"/>
    <w:rsid w:val="004573AE"/>
    <w:rsid w:val="00462873"/>
    <w:rsid w:val="0048005E"/>
    <w:rsid w:val="004814AD"/>
    <w:rsid w:val="00487847"/>
    <w:rsid w:val="004B0548"/>
    <w:rsid w:val="004B7664"/>
    <w:rsid w:val="004E0315"/>
    <w:rsid w:val="004E2F21"/>
    <w:rsid w:val="004E6359"/>
    <w:rsid w:val="004F11B6"/>
    <w:rsid w:val="005023F3"/>
    <w:rsid w:val="00506F4A"/>
    <w:rsid w:val="00511B79"/>
    <w:rsid w:val="005265E1"/>
    <w:rsid w:val="005602C2"/>
    <w:rsid w:val="005607D0"/>
    <w:rsid w:val="005631EE"/>
    <w:rsid w:val="005716C3"/>
    <w:rsid w:val="00577234"/>
    <w:rsid w:val="00596633"/>
    <w:rsid w:val="005A44AA"/>
    <w:rsid w:val="005B56CF"/>
    <w:rsid w:val="005C7E94"/>
    <w:rsid w:val="00606E52"/>
    <w:rsid w:val="00612388"/>
    <w:rsid w:val="00623B3B"/>
    <w:rsid w:val="0064322C"/>
    <w:rsid w:val="00645B46"/>
    <w:rsid w:val="00670BA6"/>
    <w:rsid w:val="0067638E"/>
    <w:rsid w:val="00683A41"/>
    <w:rsid w:val="006A01E5"/>
    <w:rsid w:val="006A0543"/>
    <w:rsid w:val="006A5425"/>
    <w:rsid w:val="006B0054"/>
    <w:rsid w:val="006B2D7C"/>
    <w:rsid w:val="006B7E29"/>
    <w:rsid w:val="006C7E83"/>
    <w:rsid w:val="006D0A51"/>
    <w:rsid w:val="006D7A09"/>
    <w:rsid w:val="00716018"/>
    <w:rsid w:val="00742911"/>
    <w:rsid w:val="007440C4"/>
    <w:rsid w:val="00770995"/>
    <w:rsid w:val="00770A22"/>
    <w:rsid w:val="00773B00"/>
    <w:rsid w:val="00784BDD"/>
    <w:rsid w:val="007A16D9"/>
    <w:rsid w:val="007A1CD5"/>
    <w:rsid w:val="007A347D"/>
    <w:rsid w:val="007A6E80"/>
    <w:rsid w:val="007B07C5"/>
    <w:rsid w:val="007B4A5C"/>
    <w:rsid w:val="007C7C3F"/>
    <w:rsid w:val="007E713E"/>
    <w:rsid w:val="00810723"/>
    <w:rsid w:val="00815AFC"/>
    <w:rsid w:val="00820212"/>
    <w:rsid w:val="00826397"/>
    <w:rsid w:val="0086777A"/>
    <w:rsid w:val="00874C87"/>
    <w:rsid w:val="00881FF1"/>
    <w:rsid w:val="008965C3"/>
    <w:rsid w:val="008A58ED"/>
    <w:rsid w:val="008A704F"/>
    <w:rsid w:val="008B7074"/>
    <w:rsid w:val="008C0C9F"/>
    <w:rsid w:val="008C726F"/>
    <w:rsid w:val="008D2C5C"/>
    <w:rsid w:val="008E032A"/>
    <w:rsid w:val="008E1FC0"/>
    <w:rsid w:val="008F29BE"/>
    <w:rsid w:val="008F3A0F"/>
    <w:rsid w:val="00961108"/>
    <w:rsid w:val="009733AC"/>
    <w:rsid w:val="009826CB"/>
    <w:rsid w:val="009C0438"/>
    <w:rsid w:val="009C1008"/>
    <w:rsid w:val="009C1AEA"/>
    <w:rsid w:val="009D7DAF"/>
    <w:rsid w:val="009D7E97"/>
    <w:rsid w:val="009E798F"/>
    <w:rsid w:val="00A03DC0"/>
    <w:rsid w:val="00A03E72"/>
    <w:rsid w:val="00A06E2E"/>
    <w:rsid w:val="00A20470"/>
    <w:rsid w:val="00A3279E"/>
    <w:rsid w:val="00A52665"/>
    <w:rsid w:val="00A6100C"/>
    <w:rsid w:val="00A614A0"/>
    <w:rsid w:val="00A771E1"/>
    <w:rsid w:val="00A87C3F"/>
    <w:rsid w:val="00A9342D"/>
    <w:rsid w:val="00A97135"/>
    <w:rsid w:val="00AA3C13"/>
    <w:rsid w:val="00AC25C7"/>
    <w:rsid w:val="00AD4D04"/>
    <w:rsid w:val="00AF0198"/>
    <w:rsid w:val="00B16C1E"/>
    <w:rsid w:val="00B237DD"/>
    <w:rsid w:val="00B26B28"/>
    <w:rsid w:val="00B30C38"/>
    <w:rsid w:val="00B66FE0"/>
    <w:rsid w:val="00B71373"/>
    <w:rsid w:val="00B778D8"/>
    <w:rsid w:val="00B82AAD"/>
    <w:rsid w:val="00B82DCE"/>
    <w:rsid w:val="00B84998"/>
    <w:rsid w:val="00BA4342"/>
    <w:rsid w:val="00BB43DB"/>
    <w:rsid w:val="00BB7D97"/>
    <w:rsid w:val="00BC056E"/>
    <w:rsid w:val="00BC1BE5"/>
    <w:rsid w:val="00BE3980"/>
    <w:rsid w:val="00C15B53"/>
    <w:rsid w:val="00C17F73"/>
    <w:rsid w:val="00C253DA"/>
    <w:rsid w:val="00C60D67"/>
    <w:rsid w:val="00C6648D"/>
    <w:rsid w:val="00C827E0"/>
    <w:rsid w:val="00C85269"/>
    <w:rsid w:val="00C93F2A"/>
    <w:rsid w:val="00CA1908"/>
    <w:rsid w:val="00CB160F"/>
    <w:rsid w:val="00CC202C"/>
    <w:rsid w:val="00CC5BC8"/>
    <w:rsid w:val="00CD0749"/>
    <w:rsid w:val="00CD2855"/>
    <w:rsid w:val="00CD33E0"/>
    <w:rsid w:val="00CD7B13"/>
    <w:rsid w:val="00CF62F7"/>
    <w:rsid w:val="00D022B1"/>
    <w:rsid w:val="00D409D1"/>
    <w:rsid w:val="00D4786B"/>
    <w:rsid w:val="00D50835"/>
    <w:rsid w:val="00D520B4"/>
    <w:rsid w:val="00D52E07"/>
    <w:rsid w:val="00D70BC7"/>
    <w:rsid w:val="00D74E96"/>
    <w:rsid w:val="00DA60D1"/>
    <w:rsid w:val="00DD3944"/>
    <w:rsid w:val="00DE64D0"/>
    <w:rsid w:val="00DF2D16"/>
    <w:rsid w:val="00E147AF"/>
    <w:rsid w:val="00E22E44"/>
    <w:rsid w:val="00E36828"/>
    <w:rsid w:val="00E372C0"/>
    <w:rsid w:val="00E41876"/>
    <w:rsid w:val="00E47A09"/>
    <w:rsid w:val="00E63FA6"/>
    <w:rsid w:val="00E84EAB"/>
    <w:rsid w:val="00EA0337"/>
    <w:rsid w:val="00EB47D9"/>
    <w:rsid w:val="00EC09E7"/>
    <w:rsid w:val="00EE0B2E"/>
    <w:rsid w:val="00F00320"/>
    <w:rsid w:val="00F1121F"/>
    <w:rsid w:val="00F17A29"/>
    <w:rsid w:val="00F36509"/>
    <w:rsid w:val="00F43CD1"/>
    <w:rsid w:val="00F53DD3"/>
    <w:rsid w:val="00F540B5"/>
    <w:rsid w:val="00F7181D"/>
    <w:rsid w:val="00F832FC"/>
    <w:rsid w:val="00FB47E2"/>
    <w:rsid w:val="00FB7540"/>
    <w:rsid w:val="00FC1AD6"/>
    <w:rsid w:val="00FC7C1E"/>
    <w:rsid w:val="00FD7C70"/>
    <w:rsid w:val="00FE3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59BE68"/>
  <w15:docId w15:val="{9148B9B1-B60B-4235-B380-DA68AAD6D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kinsoku w:val="0"/>
      <w:jc w:val="both"/>
    </w:pPr>
    <w:rPr>
      <w:sz w:val="22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0"/>
    <w:qFormat/>
    <w:pPr>
      <w:keepNext/>
      <w:outlineLvl w:val="1"/>
    </w:pPr>
    <w:rPr>
      <w:rFonts w:ascii="Arial" w:eastAsia="ＭＳ ゴシック" w:hAnsi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pPr>
      <w:ind w:left="851"/>
    </w:pPr>
  </w:style>
  <w:style w:type="paragraph" w:styleId="a4">
    <w:name w:val="Date"/>
    <w:basedOn w:val="a"/>
    <w:next w:val="a"/>
  </w:style>
  <w:style w:type="paragraph" w:customStyle="1" w:styleId="a5">
    <w:name w:val="公布文"/>
    <w:basedOn w:val="a"/>
    <w:link w:val="a6"/>
    <w:pPr>
      <w:kinsoku/>
      <w:wordWrap w:val="0"/>
      <w:autoSpaceDE w:val="0"/>
      <w:autoSpaceDN w:val="0"/>
    </w:pPr>
  </w:style>
  <w:style w:type="paragraph" w:customStyle="1" w:styleId="a7">
    <w:name w:val="条文１"/>
    <w:basedOn w:val="a5"/>
    <w:pPr>
      <w:ind w:left="238" w:hanging="238"/>
    </w:pPr>
  </w:style>
  <w:style w:type="paragraph" w:customStyle="1" w:styleId="a8">
    <w:name w:val="条文２"/>
    <w:basedOn w:val="a7"/>
    <w:pPr>
      <w:ind w:left="476"/>
    </w:p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a">
    <w:name w:val="条文３"/>
    <w:basedOn w:val="a8"/>
    <w:pPr>
      <w:ind w:left="714"/>
    </w:pPr>
  </w:style>
  <w:style w:type="paragraph" w:styleId="ab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c">
    <w:name w:val="page number"/>
    <w:basedOn w:val="a1"/>
  </w:style>
  <w:style w:type="paragraph" w:customStyle="1" w:styleId="ad">
    <w:name w:val="新旧"/>
    <w:basedOn w:val="a"/>
    <w:pPr>
      <w:kinsoku/>
      <w:spacing w:line="240" w:lineRule="exact"/>
      <w:ind w:left="193" w:hanging="193"/>
    </w:pPr>
    <w:rPr>
      <w:kern w:val="2"/>
      <w:sz w:val="20"/>
    </w:rPr>
  </w:style>
  <w:style w:type="paragraph" w:customStyle="1" w:styleId="ae">
    <w:name w:val="公布文１"/>
    <w:basedOn w:val="a5"/>
    <w:pPr>
      <w:ind w:firstLine="238"/>
    </w:pPr>
  </w:style>
  <w:style w:type="paragraph" w:customStyle="1" w:styleId="af">
    <w:name w:val="新旧２"/>
    <w:basedOn w:val="ad"/>
    <w:pPr>
      <w:ind w:left="386"/>
    </w:pPr>
    <w:rPr>
      <w:kern w:val="0"/>
    </w:rPr>
  </w:style>
  <w:style w:type="paragraph" w:styleId="af0">
    <w:name w:val="Plain Text"/>
    <w:basedOn w:val="a"/>
    <w:pPr>
      <w:kinsoku/>
    </w:pPr>
    <w:rPr>
      <w:rFonts w:ascii="ＭＳ 明朝" w:hAnsi="Courier New"/>
      <w:kern w:val="2"/>
      <w:sz w:val="21"/>
    </w:rPr>
  </w:style>
  <w:style w:type="paragraph" w:styleId="af1">
    <w:name w:val="Balloon Text"/>
    <w:basedOn w:val="a"/>
    <w:semiHidden/>
    <w:rPr>
      <w:rFonts w:ascii="Arial" w:eastAsia="ＭＳ ゴシック" w:hAnsi="Arial"/>
      <w:sz w:val="18"/>
      <w:szCs w:val="18"/>
    </w:rPr>
  </w:style>
  <w:style w:type="table" w:styleId="af2">
    <w:name w:val="Table Grid"/>
    <w:basedOn w:val="a2"/>
    <w:uiPriority w:val="39"/>
    <w:rsid w:val="006A01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公布文 (文字)"/>
    <w:link w:val="a5"/>
    <w:locked/>
    <w:rsid w:val="00C85269"/>
    <w:rPr>
      <w:sz w:val="22"/>
    </w:rPr>
  </w:style>
  <w:style w:type="character" w:styleId="af3">
    <w:name w:val="annotation reference"/>
    <w:basedOn w:val="a1"/>
    <w:uiPriority w:val="99"/>
    <w:semiHidden/>
    <w:unhideWhenUsed/>
    <w:rsid w:val="00881FF1"/>
    <w:rPr>
      <w:sz w:val="18"/>
      <w:szCs w:val="18"/>
    </w:rPr>
  </w:style>
  <w:style w:type="paragraph" w:styleId="af4">
    <w:name w:val="annotation text"/>
    <w:basedOn w:val="a"/>
    <w:link w:val="af5"/>
    <w:uiPriority w:val="99"/>
    <w:semiHidden/>
    <w:unhideWhenUsed/>
    <w:rsid w:val="00881FF1"/>
    <w:pPr>
      <w:kinsoku/>
      <w:jc w:val="left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f5">
    <w:name w:val="コメント文字列 (文字)"/>
    <w:basedOn w:val="a1"/>
    <w:link w:val="af4"/>
    <w:uiPriority w:val="99"/>
    <w:semiHidden/>
    <w:rsid w:val="00881FF1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f6">
    <w:name w:val="annotation subject"/>
    <w:basedOn w:val="af4"/>
    <w:next w:val="af4"/>
    <w:link w:val="af7"/>
    <w:semiHidden/>
    <w:unhideWhenUsed/>
    <w:rsid w:val="00716018"/>
    <w:pPr>
      <w:kinsoku w:val="0"/>
    </w:pPr>
    <w:rPr>
      <w:rFonts w:ascii="Century" w:eastAsia="ＭＳ 明朝" w:hAnsi="Century" w:cs="Times New Roman"/>
      <w:b/>
      <w:bCs/>
      <w:kern w:val="0"/>
      <w:sz w:val="22"/>
      <w:szCs w:val="20"/>
    </w:rPr>
  </w:style>
  <w:style w:type="character" w:customStyle="1" w:styleId="af7">
    <w:name w:val="コメント内容 (文字)"/>
    <w:basedOn w:val="af5"/>
    <w:link w:val="af6"/>
    <w:semiHidden/>
    <w:rsid w:val="00716018"/>
    <w:rPr>
      <w:rFonts w:asciiTheme="minorHAnsi" w:eastAsiaTheme="minorEastAsia" w:hAnsiTheme="minorHAnsi" w:cstheme="minorBidi"/>
      <w:b/>
      <w:bCs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root\Templates\1041\NEWDOC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1201C3EF65A4B58AB5C6FD3CBDAB26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B0182C4-FAD2-4B02-8644-454E79F82343}"/>
      </w:docPartPr>
      <w:docPartBody>
        <w:p w:rsidR="007D134E" w:rsidRDefault="007D134E" w:rsidP="007D134E">
          <w:pPr>
            <w:pStyle w:val="11201C3EF65A4B58AB5C6FD3CBDAB262"/>
          </w:pPr>
          <w:r w:rsidRPr="00784BDD">
            <w:rPr>
              <w:rFonts w:hint="eastAsia"/>
              <w:sz w:val="10"/>
              <w:szCs w:val="6"/>
              <w:lang w:val="ja-JP"/>
            </w:rPr>
            <w:t>チェック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34E"/>
    <w:rsid w:val="000014FF"/>
    <w:rsid w:val="000A1BA1"/>
    <w:rsid w:val="001625E2"/>
    <w:rsid w:val="001F4E1D"/>
    <w:rsid w:val="00406A47"/>
    <w:rsid w:val="00487959"/>
    <w:rsid w:val="004F2BA1"/>
    <w:rsid w:val="0067638E"/>
    <w:rsid w:val="007D134E"/>
    <w:rsid w:val="009F5CB3"/>
    <w:rsid w:val="00A20470"/>
    <w:rsid w:val="00B7039E"/>
    <w:rsid w:val="00C60D67"/>
    <w:rsid w:val="00D50835"/>
    <w:rsid w:val="00E73249"/>
    <w:rsid w:val="00F1121F"/>
    <w:rsid w:val="00F17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134E"/>
    <w:pPr>
      <w:widowControl w:val="0"/>
      <w:jc w:val="both"/>
    </w:pPr>
    <w:rPr>
      <w:rFonts w:cs="Times New Roman"/>
      <w:sz w:val="3276"/>
      <w:szCs w:val="327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201C3EF65A4B58AB5C6FD3CBDAB262">
    <w:name w:val="11201C3EF65A4B58AB5C6FD3CBDAB262"/>
    <w:rsid w:val="007D134E"/>
    <w:pPr>
      <w:widowControl w:val="0"/>
      <w:kinsoku w:val="0"/>
      <w:jc w:val="both"/>
    </w:pPr>
    <w:rPr>
      <w:rFonts w:ascii="Century" w:eastAsia="ＭＳ 明朝" w:hAnsi="Century" w:cs="Times New Roman"/>
      <w:kern w:val="0"/>
      <w:sz w:val="22"/>
      <w:szCs w:val="2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18FDA3-5031-4B1D-AF4D-5238931D4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NEWDOC</Template>
  <TotalTime>114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氷見市告示第２５号</vt:lpstr>
      <vt:lpstr>氷見市告示第２５号</vt:lpstr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氷見市告示第２５号</dc:title>
  <dc:creator>SHARP</dc:creator>
  <cp:lastModifiedBy>user</cp:lastModifiedBy>
  <cp:revision>5</cp:revision>
  <cp:lastPrinted>2025-04-28T08:23:00Z</cp:lastPrinted>
  <dcterms:created xsi:type="dcterms:W3CDTF">2026-02-11T07:11:00Z</dcterms:created>
  <dcterms:modified xsi:type="dcterms:W3CDTF">2026-05-29T06:54:00Z</dcterms:modified>
</cp:coreProperties>
</file>